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7A25" w14:textId="77777777" w:rsidR="001A0C97" w:rsidRDefault="000B7744" w:rsidP="000B7744">
      <w:pPr>
        <w:jc w:val="center"/>
        <w:rPr>
          <w:b/>
          <w:bCs/>
          <w:sz w:val="32"/>
          <w:szCs w:val="32"/>
        </w:rPr>
      </w:pPr>
      <w:r w:rsidRPr="000B7744">
        <w:rPr>
          <w:b/>
          <w:bCs/>
          <w:sz w:val="32"/>
          <w:szCs w:val="32"/>
        </w:rPr>
        <w:t>Haslett Band Boosters – General Meeting</w:t>
      </w:r>
    </w:p>
    <w:p w14:paraId="26AB9052" w14:textId="29EE468B" w:rsidR="00F477FD" w:rsidRDefault="00300014" w:rsidP="000B77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3</w:t>
      </w:r>
      <w:r w:rsidR="006603FB">
        <w:rPr>
          <w:b/>
          <w:bCs/>
          <w:sz w:val="32"/>
          <w:szCs w:val="32"/>
        </w:rPr>
        <w:t>, 2025</w:t>
      </w:r>
    </w:p>
    <w:p w14:paraId="1ECC5A14" w14:textId="77777777" w:rsidR="000B7744" w:rsidRDefault="000B7744" w:rsidP="000B7744">
      <w:pPr>
        <w:jc w:val="center"/>
        <w:rPr>
          <w:b/>
          <w:bCs/>
          <w:sz w:val="32"/>
          <w:szCs w:val="32"/>
        </w:rPr>
      </w:pPr>
    </w:p>
    <w:p w14:paraId="20A88543" w14:textId="04B38F04" w:rsidR="000B7744" w:rsidRDefault="000B7744" w:rsidP="000B7744">
      <w:pPr>
        <w:rPr>
          <w:b/>
          <w:bCs/>
        </w:rPr>
      </w:pPr>
      <w:r w:rsidRPr="000B7744">
        <w:rPr>
          <w:b/>
          <w:bCs/>
        </w:rPr>
        <w:t xml:space="preserve">Welcome </w:t>
      </w:r>
      <w:r w:rsidR="00955790">
        <w:rPr>
          <w:b/>
          <w:bCs/>
        </w:rPr>
        <w:t>6:0</w:t>
      </w:r>
      <w:r w:rsidR="00300014">
        <w:rPr>
          <w:b/>
          <w:bCs/>
        </w:rPr>
        <w:t>5</w:t>
      </w:r>
      <w:r w:rsidR="00955790">
        <w:rPr>
          <w:b/>
          <w:bCs/>
        </w:rPr>
        <w:t xml:space="preserve"> pm</w:t>
      </w:r>
    </w:p>
    <w:p w14:paraId="7C0D2691" w14:textId="77777777" w:rsidR="004C558B" w:rsidRDefault="004C558B" w:rsidP="000B7744">
      <w:pPr>
        <w:rPr>
          <w:b/>
          <w:bCs/>
        </w:rPr>
      </w:pPr>
    </w:p>
    <w:p w14:paraId="1F8D709B" w14:textId="77777777" w:rsidR="00E01A91" w:rsidRDefault="004C558B" w:rsidP="000B7744">
      <w:pPr>
        <w:rPr>
          <w:b/>
          <w:bCs/>
        </w:rPr>
      </w:pPr>
      <w:r>
        <w:rPr>
          <w:b/>
          <w:bCs/>
        </w:rPr>
        <w:t>I</w:t>
      </w:r>
      <w:r w:rsidR="000B7744">
        <w:rPr>
          <w:b/>
          <w:bCs/>
        </w:rPr>
        <w:t>ntroductions</w:t>
      </w:r>
    </w:p>
    <w:p w14:paraId="10259B64" w14:textId="77777777" w:rsidR="004C78E5" w:rsidRDefault="004C78E5" w:rsidP="004C78E5">
      <w:pPr>
        <w:pStyle w:val="ListParagraph"/>
        <w:numPr>
          <w:ilvl w:val="0"/>
          <w:numId w:val="10"/>
        </w:numPr>
      </w:pPr>
      <w:r>
        <w:t>Officers</w:t>
      </w:r>
      <w:r w:rsidR="006C3A27">
        <w:t xml:space="preserve"> Present</w:t>
      </w:r>
    </w:p>
    <w:p w14:paraId="0DC6FDD5" w14:textId="678C4EB2" w:rsidR="004C78E5" w:rsidRDefault="004C78E5" w:rsidP="000B7744">
      <w:pPr>
        <w:pStyle w:val="ListParagraph"/>
        <w:numPr>
          <w:ilvl w:val="1"/>
          <w:numId w:val="10"/>
        </w:numPr>
      </w:pPr>
      <w:r w:rsidRPr="004C78E5">
        <w:t>President</w:t>
      </w:r>
      <w:r>
        <w:t xml:space="preserve"> S Locke</w:t>
      </w:r>
    </w:p>
    <w:p w14:paraId="26049831" w14:textId="48535D26" w:rsidR="004C78E5" w:rsidRDefault="004C78E5" w:rsidP="000B7744">
      <w:pPr>
        <w:pStyle w:val="ListParagraph"/>
        <w:numPr>
          <w:ilvl w:val="1"/>
          <w:numId w:val="10"/>
        </w:numPr>
      </w:pPr>
      <w:r>
        <w:t>Vice President D Brewer</w:t>
      </w:r>
    </w:p>
    <w:p w14:paraId="194F520A" w14:textId="77777777" w:rsidR="004C78E5" w:rsidRDefault="004C78E5" w:rsidP="000B7744">
      <w:pPr>
        <w:pStyle w:val="ListParagraph"/>
        <w:numPr>
          <w:ilvl w:val="1"/>
          <w:numId w:val="10"/>
        </w:numPr>
      </w:pPr>
      <w:r>
        <w:t>Treasurer K Dudasik</w:t>
      </w:r>
    </w:p>
    <w:p w14:paraId="130B12FE" w14:textId="77777777" w:rsidR="004C78E5" w:rsidRDefault="004C78E5" w:rsidP="000B7744">
      <w:pPr>
        <w:pStyle w:val="ListParagraph"/>
        <w:numPr>
          <w:ilvl w:val="1"/>
          <w:numId w:val="10"/>
        </w:numPr>
      </w:pPr>
      <w:r>
        <w:t>Secretary</w:t>
      </w:r>
      <w:r w:rsidRPr="004C78E5">
        <w:t xml:space="preserve"> </w:t>
      </w:r>
      <w:r>
        <w:t>C Costello</w:t>
      </w:r>
    </w:p>
    <w:p w14:paraId="2AE44715" w14:textId="77777777" w:rsidR="004C78E5" w:rsidRDefault="004C78E5" w:rsidP="004C78E5">
      <w:pPr>
        <w:pStyle w:val="ListParagraph"/>
        <w:numPr>
          <w:ilvl w:val="0"/>
          <w:numId w:val="10"/>
        </w:numPr>
      </w:pPr>
      <w:r>
        <w:t xml:space="preserve">Executive Board Members </w:t>
      </w:r>
      <w:r w:rsidR="006C3A27">
        <w:t xml:space="preserve">Present </w:t>
      </w:r>
    </w:p>
    <w:p w14:paraId="19BDA9A7" w14:textId="08C54F1C" w:rsidR="005A03E0" w:rsidRDefault="00E01A91" w:rsidP="000B7744">
      <w:pPr>
        <w:pStyle w:val="ListParagraph"/>
        <w:numPr>
          <w:ilvl w:val="1"/>
          <w:numId w:val="10"/>
        </w:numPr>
      </w:pPr>
      <w:r>
        <w:t>E Kim</w:t>
      </w:r>
      <w:r w:rsidR="00F70FEE">
        <w:t>- absent</w:t>
      </w:r>
    </w:p>
    <w:p w14:paraId="575DFA8C" w14:textId="1188B553" w:rsidR="005A03E0" w:rsidRDefault="0099706B" w:rsidP="000B7744">
      <w:pPr>
        <w:pStyle w:val="ListParagraph"/>
        <w:numPr>
          <w:ilvl w:val="1"/>
          <w:numId w:val="10"/>
        </w:numPr>
      </w:pPr>
      <w:r>
        <w:t xml:space="preserve"> K Carpente</w:t>
      </w:r>
      <w:r w:rsidR="00B12554">
        <w:t>r</w:t>
      </w:r>
    </w:p>
    <w:p w14:paraId="78D849E7" w14:textId="2B61D6DB" w:rsidR="005A03E0" w:rsidRDefault="005A03E0" w:rsidP="000B7744">
      <w:pPr>
        <w:pStyle w:val="ListParagraph"/>
        <w:numPr>
          <w:ilvl w:val="1"/>
          <w:numId w:val="10"/>
        </w:numPr>
      </w:pPr>
      <w:r>
        <w:t>J Hanna</w:t>
      </w:r>
      <w:r w:rsidR="006603FB">
        <w:t xml:space="preserve"> </w:t>
      </w:r>
    </w:p>
    <w:p w14:paraId="65BE6C6E" w14:textId="77777777" w:rsidR="005A03E0" w:rsidRDefault="00B12554" w:rsidP="000B7744">
      <w:pPr>
        <w:pStyle w:val="ListParagraph"/>
        <w:numPr>
          <w:ilvl w:val="1"/>
          <w:numId w:val="10"/>
        </w:numPr>
      </w:pPr>
      <w:r>
        <w:t>K Locke</w:t>
      </w:r>
    </w:p>
    <w:p w14:paraId="38F4E502" w14:textId="712C7709" w:rsidR="005A03E0" w:rsidRDefault="00B12554" w:rsidP="000B7744">
      <w:pPr>
        <w:pStyle w:val="ListParagraph"/>
        <w:numPr>
          <w:ilvl w:val="1"/>
          <w:numId w:val="10"/>
        </w:numPr>
      </w:pPr>
      <w:r>
        <w:t xml:space="preserve"> J </w:t>
      </w:r>
      <w:proofErr w:type="spellStart"/>
      <w:r>
        <w:t>Lugten</w:t>
      </w:r>
      <w:proofErr w:type="spellEnd"/>
      <w:r w:rsidR="005A03E0">
        <w:t xml:space="preserve"> </w:t>
      </w:r>
    </w:p>
    <w:p w14:paraId="5DD00CD2" w14:textId="111E2223" w:rsidR="005A03E0" w:rsidRDefault="00B61822" w:rsidP="000B7744">
      <w:pPr>
        <w:pStyle w:val="ListParagraph"/>
        <w:numPr>
          <w:ilvl w:val="1"/>
          <w:numId w:val="10"/>
        </w:numPr>
      </w:pPr>
      <w:r>
        <w:t>M Larsen</w:t>
      </w:r>
      <w:r w:rsidR="00F70FEE">
        <w:t>- absent</w:t>
      </w:r>
    </w:p>
    <w:p w14:paraId="1287BBEF" w14:textId="40036896" w:rsidR="004C78E5" w:rsidRDefault="00B61822" w:rsidP="000B7744">
      <w:pPr>
        <w:pStyle w:val="ListParagraph"/>
        <w:numPr>
          <w:ilvl w:val="1"/>
          <w:numId w:val="10"/>
        </w:numPr>
      </w:pPr>
      <w:r>
        <w:t>M Mullaly</w:t>
      </w:r>
    </w:p>
    <w:p w14:paraId="46057E61" w14:textId="0C81357E" w:rsidR="005A03E0" w:rsidRDefault="005A03E0" w:rsidP="000B7744">
      <w:pPr>
        <w:pStyle w:val="ListParagraph"/>
        <w:numPr>
          <w:ilvl w:val="1"/>
          <w:numId w:val="10"/>
        </w:numPr>
      </w:pPr>
      <w:r>
        <w:t xml:space="preserve">J Wise </w:t>
      </w:r>
      <w:r w:rsidR="00F70FEE">
        <w:t>- absent</w:t>
      </w:r>
    </w:p>
    <w:p w14:paraId="053C4694" w14:textId="7A1F84E9" w:rsidR="006603FB" w:rsidRDefault="006603FB" w:rsidP="000B7744">
      <w:pPr>
        <w:pStyle w:val="ListParagraph"/>
        <w:numPr>
          <w:ilvl w:val="1"/>
          <w:numId w:val="10"/>
        </w:numPr>
      </w:pPr>
      <w:r>
        <w:t>Trac</w:t>
      </w:r>
      <w:r w:rsidR="009F7F14">
        <w:t>e</w:t>
      </w:r>
      <w:r>
        <w:t xml:space="preserve">y Johnson </w:t>
      </w:r>
    </w:p>
    <w:p w14:paraId="6F6EDDC5" w14:textId="77777777" w:rsidR="005A03E0" w:rsidRDefault="004C78E5" w:rsidP="000B7744">
      <w:pPr>
        <w:pStyle w:val="ListParagraph"/>
        <w:numPr>
          <w:ilvl w:val="0"/>
          <w:numId w:val="11"/>
        </w:numPr>
      </w:pPr>
      <w:r>
        <w:t>Others in attendance</w:t>
      </w:r>
    </w:p>
    <w:p w14:paraId="7C41885A" w14:textId="211AECC3" w:rsidR="004C78E5" w:rsidRDefault="006603FB" w:rsidP="005A03E0">
      <w:pPr>
        <w:pStyle w:val="ListParagraph"/>
        <w:numPr>
          <w:ilvl w:val="1"/>
          <w:numId w:val="11"/>
        </w:numPr>
      </w:pPr>
      <w:r>
        <w:t xml:space="preserve">M </w:t>
      </w:r>
      <w:r w:rsidR="00F70FEE">
        <w:t>Martin, T Rockwell, C Philipp, R Philipp</w:t>
      </w:r>
    </w:p>
    <w:p w14:paraId="4A1528AF" w14:textId="77777777" w:rsidR="004C558B" w:rsidRDefault="004C558B" w:rsidP="000B7744"/>
    <w:p w14:paraId="1A3FCBC7" w14:textId="0B9BC368" w:rsidR="006603FB" w:rsidRDefault="004C558B" w:rsidP="006603FB">
      <w:pPr>
        <w:rPr>
          <w:sz w:val="22"/>
          <w:szCs w:val="22"/>
        </w:rPr>
      </w:pPr>
      <w:r>
        <w:rPr>
          <w:b/>
          <w:bCs/>
        </w:rPr>
        <w:t xml:space="preserve">Agenda </w:t>
      </w:r>
      <w:r w:rsidR="00F70FEE">
        <w:rPr>
          <w:b/>
          <w:bCs/>
        </w:rPr>
        <w:t xml:space="preserve">approved </w:t>
      </w:r>
      <w:proofErr w:type="spellStart"/>
      <w:r w:rsidR="00BC7B5A">
        <w:rPr>
          <w:sz w:val="22"/>
          <w:szCs w:val="22"/>
        </w:rPr>
        <w:t>approved</w:t>
      </w:r>
      <w:proofErr w:type="spellEnd"/>
      <w:r w:rsidR="00BC7B5A">
        <w:rPr>
          <w:sz w:val="22"/>
          <w:szCs w:val="22"/>
        </w:rPr>
        <w:t xml:space="preserve"> with changes moved </w:t>
      </w:r>
      <w:r w:rsidR="00BC7B5A">
        <w:t>D Brewer</w:t>
      </w:r>
      <w:r w:rsidR="006603FB">
        <w:t xml:space="preserve">, </w:t>
      </w:r>
      <w:r w:rsidR="006603FB" w:rsidRPr="00927DBD">
        <w:rPr>
          <w:sz w:val="22"/>
          <w:szCs w:val="22"/>
        </w:rPr>
        <w:t xml:space="preserve">Second </w:t>
      </w:r>
      <w:r w:rsidR="006603FB">
        <w:t>M Mullaly</w:t>
      </w:r>
      <w:r w:rsidR="006603FB" w:rsidRPr="00927DBD">
        <w:rPr>
          <w:sz w:val="22"/>
          <w:szCs w:val="22"/>
        </w:rPr>
        <w:t>, Approved all</w:t>
      </w:r>
    </w:p>
    <w:p w14:paraId="10DCA9DE" w14:textId="7C57AF47" w:rsidR="00BC7B5A" w:rsidRDefault="00BC7B5A" w:rsidP="00BC7B5A">
      <w:pPr>
        <w:pStyle w:val="ListParagraph"/>
        <w:numPr>
          <w:ilvl w:val="0"/>
          <w:numId w:val="11"/>
        </w:numPr>
      </w:pPr>
      <w:r w:rsidRPr="00BC7B5A">
        <w:rPr>
          <w:sz w:val="22"/>
          <w:szCs w:val="22"/>
        </w:rPr>
        <w:t>Changes included adding blankets and removing senior of the week</w:t>
      </w:r>
    </w:p>
    <w:p w14:paraId="641D1C02" w14:textId="1C794D17" w:rsidR="00A24B59" w:rsidRPr="006603FB" w:rsidRDefault="00A24B59" w:rsidP="000B7744">
      <w:pPr>
        <w:rPr>
          <w:b/>
          <w:bCs/>
        </w:rPr>
      </w:pPr>
    </w:p>
    <w:p w14:paraId="4BC86A18" w14:textId="29D0E355" w:rsidR="0073710D" w:rsidRDefault="00C4195C" w:rsidP="006603FB">
      <w:pPr>
        <w:rPr>
          <w:sz w:val="22"/>
          <w:szCs w:val="22"/>
        </w:rPr>
      </w:pPr>
      <w:r>
        <w:rPr>
          <w:b/>
          <w:bCs/>
        </w:rPr>
        <w:t xml:space="preserve">Meeting Minutes </w:t>
      </w:r>
      <w:r w:rsidR="00BC7B5A">
        <w:rPr>
          <w:sz w:val="22"/>
          <w:szCs w:val="22"/>
        </w:rPr>
        <w:t xml:space="preserve">with corrections moved </w:t>
      </w:r>
      <w:r w:rsidR="00BC7B5A">
        <w:t>D Brewer</w:t>
      </w:r>
      <w:r w:rsidR="006603FB">
        <w:t xml:space="preserve">, </w:t>
      </w:r>
      <w:r w:rsidR="006603FB" w:rsidRPr="00927DBD">
        <w:rPr>
          <w:sz w:val="22"/>
          <w:szCs w:val="22"/>
        </w:rPr>
        <w:t xml:space="preserve">Second </w:t>
      </w:r>
      <w:r w:rsidR="00BC7B5A">
        <w:rPr>
          <w:sz w:val="22"/>
          <w:szCs w:val="22"/>
        </w:rPr>
        <w:t>K Dudasik</w:t>
      </w:r>
      <w:r w:rsidR="006603FB" w:rsidRPr="00927DBD">
        <w:rPr>
          <w:sz w:val="22"/>
          <w:szCs w:val="22"/>
        </w:rPr>
        <w:t>, Approved all</w:t>
      </w:r>
    </w:p>
    <w:p w14:paraId="24ED3015" w14:textId="4CE917B1" w:rsidR="00BC7B5A" w:rsidRPr="006603FB" w:rsidRDefault="00BC7B5A" w:rsidP="00BC7B5A">
      <w:pPr>
        <w:pStyle w:val="ListParagraph"/>
        <w:numPr>
          <w:ilvl w:val="0"/>
          <w:numId w:val="11"/>
        </w:numPr>
      </w:pPr>
      <w:r w:rsidRPr="00BC7B5A">
        <w:rPr>
          <w:sz w:val="22"/>
          <w:szCs w:val="22"/>
        </w:rPr>
        <w:t xml:space="preserve">Correct Dudasik spelling throughout </w:t>
      </w:r>
    </w:p>
    <w:p w14:paraId="629AEDBD" w14:textId="77777777" w:rsidR="00A24B59" w:rsidRDefault="00A24B59" w:rsidP="000B7744"/>
    <w:p w14:paraId="5327EFCD" w14:textId="77777777" w:rsidR="006603FB" w:rsidRDefault="00A24B59" w:rsidP="006603FB">
      <w:r>
        <w:rPr>
          <w:b/>
          <w:bCs/>
        </w:rPr>
        <w:t>Student Report</w:t>
      </w:r>
      <w:r w:rsidR="009A1A30">
        <w:rPr>
          <w:b/>
          <w:bCs/>
        </w:rPr>
        <w:t xml:space="preserve"> </w:t>
      </w:r>
    </w:p>
    <w:p w14:paraId="19F37488" w14:textId="57FA5D51" w:rsidR="009A1A30" w:rsidRDefault="006603FB" w:rsidP="006603FB">
      <w:pPr>
        <w:pStyle w:val="ListParagraph"/>
        <w:numPr>
          <w:ilvl w:val="0"/>
          <w:numId w:val="11"/>
        </w:numPr>
      </w:pPr>
      <w:r>
        <w:t xml:space="preserve">No Student Report </w:t>
      </w:r>
    </w:p>
    <w:p w14:paraId="36B5801A" w14:textId="77777777" w:rsidR="00AF1A21" w:rsidRDefault="00AF1A21" w:rsidP="00FF6AB5">
      <w:pPr>
        <w:rPr>
          <w:b/>
          <w:bCs/>
        </w:rPr>
      </w:pPr>
    </w:p>
    <w:p w14:paraId="6C003817" w14:textId="231DB29E" w:rsidR="00E06760" w:rsidRDefault="00FF6AB5" w:rsidP="00AC7F86">
      <w:r w:rsidRPr="00AC7F86">
        <w:rPr>
          <w:b/>
          <w:bCs/>
        </w:rPr>
        <w:t xml:space="preserve">Treasurer’s Report </w:t>
      </w:r>
      <w:r w:rsidR="006603FB" w:rsidRPr="00AC7F86">
        <w:rPr>
          <w:sz w:val="22"/>
          <w:szCs w:val="22"/>
        </w:rPr>
        <w:t xml:space="preserve">moved </w:t>
      </w:r>
      <w:r w:rsidR="006603FB">
        <w:t xml:space="preserve">M Mullaly, </w:t>
      </w:r>
      <w:r w:rsidR="006603FB" w:rsidRPr="00AC7F86">
        <w:rPr>
          <w:sz w:val="22"/>
          <w:szCs w:val="22"/>
        </w:rPr>
        <w:t xml:space="preserve">Second </w:t>
      </w:r>
      <w:r w:rsidR="00AC7F86">
        <w:t>J Hanna</w:t>
      </w:r>
      <w:r w:rsidR="006603FB" w:rsidRPr="00AC7F86">
        <w:rPr>
          <w:sz w:val="22"/>
          <w:szCs w:val="22"/>
        </w:rPr>
        <w:t>, Approved all</w:t>
      </w:r>
    </w:p>
    <w:p w14:paraId="5F74B19B" w14:textId="77777777" w:rsidR="00377D21" w:rsidRDefault="00B80FA1" w:rsidP="00E06760">
      <w:pPr>
        <w:pStyle w:val="ListParagraph"/>
        <w:numPr>
          <w:ilvl w:val="0"/>
          <w:numId w:val="1"/>
        </w:numPr>
      </w:pPr>
      <w:r>
        <w:t xml:space="preserve">Expense and budget reports were </w:t>
      </w:r>
      <w:r w:rsidR="00A103FD">
        <w:t>provided.</w:t>
      </w:r>
      <w:r w:rsidR="00FF6AB5">
        <w:t xml:space="preserve"> </w:t>
      </w:r>
    </w:p>
    <w:p w14:paraId="5D443EFB" w14:textId="13AE1E09" w:rsidR="00071333" w:rsidRDefault="006F6814" w:rsidP="00E06760">
      <w:pPr>
        <w:pStyle w:val="ListParagraph"/>
        <w:numPr>
          <w:ilvl w:val="0"/>
          <w:numId w:val="1"/>
        </w:numPr>
      </w:pPr>
      <w:r>
        <w:t xml:space="preserve">Fundraising results were presented </w:t>
      </w:r>
    </w:p>
    <w:p w14:paraId="4FEADE2A" w14:textId="73822EFC" w:rsidR="006F6814" w:rsidRDefault="006F6814" w:rsidP="00E06760">
      <w:pPr>
        <w:pStyle w:val="ListParagraph"/>
        <w:numPr>
          <w:ilvl w:val="0"/>
          <w:numId w:val="1"/>
        </w:numPr>
      </w:pPr>
      <w:r>
        <w:t xml:space="preserve">Upcoming expenses include </w:t>
      </w:r>
    </w:p>
    <w:p w14:paraId="782358F8" w14:textId="669526A2" w:rsidR="006603FB" w:rsidRDefault="006F6814" w:rsidP="006F6814">
      <w:pPr>
        <w:pStyle w:val="ListParagraph"/>
        <w:numPr>
          <w:ilvl w:val="1"/>
          <w:numId w:val="1"/>
        </w:numPr>
      </w:pPr>
      <w:r>
        <w:t>any pending receipts from S&amp;E</w:t>
      </w:r>
    </w:p>
    <w:p w14:paraId="00D6DC93" w14:textId="6CD5BD1C" w:rsidR="006F6814" w:rsidRDefault="006F6814" w:rsidP="006F6814">
      <w:pPr>
        <w:pStyle w:val="ListParagraph"/>
        <w:numPr>
          <w:ilvl w:val="1"/>
          <w:numId w:val="1"/>
        </w:numPr>
      </w:pPr>
      <w:r>
        <w:t xml:space="preserve">Lesson Reimbursement </w:t>
      </w:r>
    </w:p>
    <w:p w14:paraId="3FA8347D" w14:textId="69452A6A" w:rsidR="006F6814" w:rsidRDefault="006F6814" w:rsidP="006F6814">
      <w:pPr>
        <w:pStyle w:val="ListParagraph"/>
        <w:numPr>
          <w:ilvl w:val="1"/>
          <w:numId w:val="1"/>
        </w:numPr>
      </w:pPr>
      <w:r>
        <w:t xml:space="preserve">Spring Program </w:t>
      </w:r>
    </w:p>
    <w:p w14:paraId="47BF371D" w14:textId="790BAC46" w:rsidR="006F6814" w:rsidRDefault="006F6814" w:rsidP="006F6814">
      <w:pPr>
        <w:pStyle w:val="ListParagraph"/>
        <w:numPr>
          <w:ilvl w:val="1"/>
          <w:numId w:val="1"/>
        </w:numPr>
      </w:pPr>
      <w:r>
        <w:t>Leadership workshop</w:t>
      </w:r>
    </w:p>
    <w:p w14:paraId="457D0071" w14:textId="34830445" w:rsidR="006603FB" w:rsidRDefault="006F6814" w:rsidP="00D04668">
      <w:pPr>
        <w:pStyle w:val="ListParagraph"/>
        <w:numPr>
          <w:ilvl w:val="1"/>
          <w:numId w:val="1"/>
        </w:numPr>
      </w:pPr>
      <w:r>
        <w:t xml:space="preserve">Toronto trip &amp; </w:t>
      </w:r>
      <w:r w:rsidR="009F7F14">
        <w:t>financial</w:t>
      </w:r>
      <w:r>
        <w:t xml:space="preserve"> aid </w:t>
      </w:r>
    </w:p>
    <w:p w14:paraId="1ACE6CD7" w14:textId="77777777" w:rsidR="001825FD" w:rsidRPr="00A24B59" w:rsidRDefault="001825FD" w:rsidP="00E06760"/>
    <w:p w14:paraId="7C322C4C" w14:textId="49005690" w:rsidR="001B7762" w:rsidRDefault="004C558B" w:rsidP="00B80FA1">
      <w:r w:rsidRPr="00071333">
        <w:rPr>
          <w:b/>
          <w:bCs/>
        </w:rPr>
        <w:t xml:space="preserve">Directors Report </w:t>
      </w:r>
      <w:r w:rsidR="006603FB" w:rsidRPr="00071333">
        <w:rPr>
          <w:sz w:val="22"/>
          <w:szCs w:val="22"/>
        </w:rPr>
        <w:t xml:space="preserve">moved </w:t>
      </w:r>
      <w:r w:rsidR="00D04668">
        <w:t>J Hanna</w:t>
      </w:r>
      <w:r w:rsidR="00C1283D">
        <w:rPr>
          <w:sz w:val="22"/>
          <w:szCs w:val="22"/>
        </w:rPr>
        <w:t xml:space="preserve">, </w:t>
      </w:r>
      <w:r w:rsidR="006603FB" w:rsidRPr="00927DBD">
        <w:rPr>
          <w:sz w:val="22"/>
          <w:szCs w:val="22"/>
        </w:rPr>
        <w:t xml:space="preserve">Second </w:t>
      </w:r>
      <w:r w:rsidR="00D04668">
        <w:t>M Mullaly</w:t>
      </w:r>
      <w:r w:rsidR="006603FB" w:rsidRPr="00927DBD">
        <w:rPr>
          <w:sz w:val="22"/>
          <w:szCs w:val="22"/>
        </w:rPr>
        <w:t>, Approved all</w:t>
      </w:r>
    </w:p>
    <w:p w14:paraId="7649F827" w14:textId="3675F4A4" w:rsidR="00920F06" w:rsidRDefault="00920F06" w:rsidP="00920F06">
      <w:pPr>
        <w:pStyle w:val="ListParagraph"/>
        <w:numPr>
          <w:ilvl w:val="0"/>
          <w:numId w:val="4"/>
        </w:numPr>
      </w:pPr>
      <w:r>
        <w:t xml:space="preserve">Upcoming events </w:t>
      </w:r>
    </w:p>
    <w:p w14:paraId="690FE8B6" w14:textId="169D8327" w:rsidR="006603FB" w:rsidRDefault="006603FB" w:rsidP="00920F06">
      <w:pPr>
        <w:pStyle w:val="ListParagraph"/>
        <w:numPr>
          <w:ilvl w:val="1"/>
          <w:numId w:val="4"/>
        </w:numPr>
      </w:pPr>
      <w:r>
        <w:t xml:space="preserve">4/7 Beginning Band Parents Meeting </w:t>
      </w:r>
    </w:p>
    <w:p w14:paraId="501FA984" w14:textId="2B1FDF4C" w:rsidR="00D04668" w:rsidRDefault="00D04668" w:rsidP="00920F06">
      <w:pPr>
        <w:pStyle w:val="ListParagraph"/>
        <w:numPr>
          <w:ilvl w:val="1"/>
          <w:numId w:val="4"/>
        </w:numPr>
      </w:pPr>
      <w:r>
        <w:t xml:space="preserve">4/10 WMU All Star Band </w:t>
      </w:r>
    </w:p>
    <w:p w14:paraId="4D2B1569" w14:textId="6D9EAFF1" w:rsidR="00D04668" w:rsidRDefault="00D04668" w:rsidP="00920F06">
      <w:pPr>
        <w:pStyle w:val="ListParagraph"/>
        <w:numPr>
          <w:ilvl w:val="1"/>
          <w:numId w:val="4"/>
        </w:numPr>
      </w:pPr>
      <w:r>
        <w:t>4/12 HMS S&amp;E in Onstead</w:t>
      </w:r>
    </w:p>
    <w:p w14:paraId="0E0025F9" w14:textId="66C025A7" w:rsidR="00D04668" w:rsidRDefault="00D04668" w:rsidP="00920F06">
      <w:pPr>
        <w:pStyle w:val="ListParagraph"/>
        <w:numPr>
          <w:ilvl w:val="1"/>
          <w:numId w:val="4"/>
        </w:numPr>
      </w:pPr>
      <w:r>
        <w:t xml:space="preserve">4/14 Trip Rehearsal </w:t>
      </w:r>
    </w:p>
    <w:p w14:paraId="21E9C845" w14:textId="4474BDF7" w:rsidR="00D04668" w:rsidRDefault="00D04668" w:rsidP="00D04668">
      <w:pPr>
        <w:pStyle w:val="ListParagraph"/>
        <w:numPr>
          <w:ilvl w:val="1"/>
          <w:numId w:val="4"/>
        </w:numPr>
      </w:pPr>
      <w:r>
        <w:t xml:space="preserve">4/26 Trip Rehearsal </w:t>
      </w:r>
    </w:p>
    <w:p w14:paraId="50D902AD" w14:textId="4DA89362" w:rsidR="00D04668" w:rsidRDefault="00D04668" w:rsidP="00920F06">
      <w:pPr>
        <w:pStyle w:val="ListParagraph"/>
        <w:numPr>
          <w:ilvl w:val="1"/>
          <w:numId w:val="4"/>
        </w:numPr>
      </w:pPr>
      <w:r>
        <w:t>4/21 Trip Rehearsal</w:t>
      </w:r>
    </w:p>
    <w:p w14:paraId="2476BAD0" w14:textId="6EA575BA" w:rsidR="00D04668" w:rsidRDefault="00D04668" w:rsidP="00920F06">
      <w:pPr>
        <w:pStyle w:val="ListParagraph"/>
        <w:numPr>
          <w:ilvl w:val="1"/>
          <w:numId w:val="4"/>
        </w:numPr>
      </w:pPr>
      <w:r>
        <w:t xml:space="preserve">4/24 Chaperone and parent trip meeting </w:t>
      </w:r>
    </w:p>
    <w:p w14:paraId="58BE47D6" w14:textId="290DC45B" w:rsidR="00D04668" w:rsidRDefault="00D04668" w:rsidP="00920F06">
      <w:pPr>
        <w:pStyle w:val="ListParagraph"/>
        <w:numPr>
          <w:ilvl w:val="1"/>
          <w:numId w:val="4"/>
        </w:numPr>
      </w:pPr>
      <w:r>
        <w:t>4/30 Trip Rehearsal &amp; luggage check</w:t>
      </w:r>
    </w:p>
    <w:p w14:paraId="029F85E8" w14:textId="23433D65" w:rsidR="00D04668" w:rsidRDefault="00D04668" w:rsidP="00920F06">
      <w:pPr>
        <w:pStyle w:val="ListParagraph"/>
        <w:numPr>
          <w:ilvl w:val="1"/>
          <w:numId w:val="4"/>
        </w:numPr>
      </w:pPr>
      <w:r>
        <w:t xml:space="preserve">5/1 Toronto Band Trip </w:t>
      </w:r>
    </w:p>
    <w:p w14:paraId="7E001668" w14:textId="06BA3591" w:rsidR="006603FB" w:rsidRDefault="006603FB" w:rsidP="006603FB">
      <w:pPr>
        <w:pStyle w:val="ListParagraph"/>
        <w:numPr>
          <w:ilvl w:val="0"/>
          <w:numId w:val="4"/>
        </w:numPr>
      </w:pPr>
      <w:r>
        <w:t>Toronto Trip</w:t>
      </w:r>
    </w:p>
    <w:p w14:paraId="5C911B9E" w14:textId="496B1A0F" w:rsidR="006603FB" w:rsidRDefault="006603FB" w:rsidP="006603FB">
      <w:pPr>
        <w:pStyle w:val="ListParagraph"/>
        <w:numPr>
          <w:ilvl w:val="1"/>
          <w:numId w:val="4"/>
        </w:numPr>
      </w:pPr>
      <w:r>
        <w:t>7</w:t>
      </w:r>
      <w:r w:rsidR="00D04668">
        <w:t>2</w:t>
      </w:r>
      <w:r>
        <w:t xml:space="preserve"> students and 1</w:t>
      </w:r>
      <w:r w:rsidR="00D04668">
        <w:t>8</w:t>
      </w:r>
      <w:r>
        <w:t xml:space="preserve"> chaperones are registered </w:t>
      </w:r>
    </w:p>
    <w:p w14:paraId="695C6C72" w14:textId="16150674" w:rsidR="006603FB" w:rsidRDefault="006603FB" w:rsidP="006603FB">
      <w:pPr>
        <w:pStyle w:val="ListParagraph"/>
        <w:numPr>
          <w:ilvl w:val="1"/>
          <w:numId w:val="4"/>
        </w:numPr>
      </w:pPr>
      <w:r>
        <w:t>Next chaperone meeting on 4/24 @ 5 pm</w:t>
      </w:r>
    </w:p>
    <w:p w14:paraId="4610C8AD" w14:textId="133B9C9A" w:rsidR="006603FB" w:rsidRDefault="006603FB" w:rsidP="006603FB">
      <w:pPr>
        <w:pStyle w:val="ListParagraph"/>
        <w:numPr>
          <w:ilvl w:val="1"/>
          <w:numId w:val="4"/>
        </w:numPr>
      </w:pPr>
      <w:r>
        <w:t xml:space="preserve">Guardian meeting 4/24 @ 6 pm </w:t>
      </w:r>
    </w:p>
    <w:p w14:paraId="6EB0C764" w14:textId="77777777" w:rsidR="00A16694" w:rsidRDefault="00A16694" w:rsidP="000B7744">
      <w:pPr>
        <w:rPr>
          <w:b/>
          <w:bCs/>
        </w:rPr>
      </w:pPr>
    </w:p>
    <w:p w14:paraId="0EDE3540" w14:textId="77777777" w:rsidR="0051572C" w:rsidRDefault="00011EB3" w:rsidP="000B7744">
      <w:pPr>
        <w:rPr>
          <w:b/>
          <w:bCs/>
        </w:rPr>
      </w:pPr>
      <w:r w:rsidRPr="00011EB3">
        <w:rPr>
          <w:b/>
          <w:bCs/>
        </w:rPr>
        <w:t>Committee Report</w:t>
      </w:r>
      <w:r w:rsidR="0051572C">
        <w:rPr>
          <w:b/>
          <w:bCs/>
        </w:rPr>
        <w:t>s</w:t>
      </w:r>
      <w:r w:rsidR="00B657B8">
        <w:rPr>
          <w:b/>
          <w:bCs/>
        </w:rPr>
        <w:t xml:space="preserve"> and Old Business</w:t>
      </w:r>
    </w:p>
    <w:p w14:paraId="7DAD9DB5" w14:textId="77777777" w:rsidR="000E211A" w:rsidRPr="00A16694" w:rsidRDefault="00C10388" w:rsidP="00A16694">
      <w:pPr>
        <w:rPr>
          <w:b/>
          <w:bCs/>
        </w:rPr>
      </w:pPr>
      <w:r>
        <w:rPr>
          <w:b/>
          <w:bCs/>
        </w:rPr>
        <w:t xml:space="preserve">Fundraising </w:t>
      </w:r>
    </w:p>
    <w:p w14:paraId="599936A3" w14:textId="1C938588" w:rsidR="00F820EC" w:rsidRDefault="006603FB" w:rsidP="00F820EC">
      <w:pPr>
        <w:pStyle w:val="ListParagraph"/>
        <w:numPr>
          <w:ilvl w:val="0"/>
          <w:numId w:val="5"/>
        </w:numPr>
      </w:pPr>
      <w:r>
        <w:t xml:space="preserve">Fundraising </w:t>
      </w:r>
    </w:p>
    <w:p w14:paraId="23118A30" w14:textId="1F108DF6" w:rsidR="004C57E1" w:rsidRDefault="00D04668" w:rsidP="004C57E1">
      <w:pPr>
        <w:pStyle w:val="ListParagraph"/>
        <w:numPr>
          <w:ilvl w:val="1"/>
          <w:numId w:val="5"/>
        </w:numPr>
      </w:pPr>
      <w:r>
        <w:t xml:space="preserve">Sponsorship Tiers </w:t>
      </w:r>
    </w:p>
    <w:p w14:paraId="26F3D1A7" w14:textId="1E95B03D" w:rsidR="00D04668" w:rsidRPr="004C57E1" w:rsidRDefault="00D04668" w:rsidP="00D04668">
      <w:pPr>
        <w:pStyle w:val="ListParagraph"/>
        <w:numPr>
          <w:ilvl w:val="2"/>
          <w:numId w:val="5"/>
        </w:numPr>
      </w:pPr>
      <w:r>
        <w:t xml:space="preserve">Need to get out to public </w:t>
      </w:r>
    </w:p>
    <w:p w14:paraId="2C073764" w14:textId="4E1212C1" w:rsidR="004C57E1" w:rsidRDefault="00D04668" w:rsidP="004C57E1">
      <w:pPr>
        <w:pStyle w:val="ListParagraph"/>
        <w:numPr>
          <w:ilvl w:val="0"/>
          <w:numId w:val="5"/>
        </w:numPr>
      </w:pPr>
      <w:r>
        <w:t>Van Atta’s wrapping up</w:t>
      </w:r>
    </w:p>
    <w:p w14:paraId="2B9E810D" w14:textId="7D8604CA" w:rsidR="00DA6852" w:rsidRDefault="006603FB" w:rsidP="00DA6852">
      <w:pPr>
        <w:pStyle w:val="ListParagraph"/>
        <w:numPr>
          <w:ilvl w:val="0"/>
          <w:numId w:val="5"/>
        </w:numPr>
      </w:pPr>
      <w:r>
        <w:t xml:space="preserve">Paver Fundraiser </w:t>
      </w:r>
    </w:p>
    <w:p w14:paraId="7340CAB5" w14:textId="75C32D69" w:rsidR="00DA6852" w:rsidRDefault="006603FB" w:rsidP="00DA6852">
      <w:pPr>
        <w:pStyle w:val="ListParagraph"/>
        <w:numPr>
          <w:ilvl w:val="1"/>
          <w:numId w:val="5"/>
        </w:numPr>
      </w:pPr>
      <w:r>
        <w:t>S Locke</w:t>
      </w:r>
    </w:p>
    <w:p w14:paraId="1CA6DA1F" w14:textId="55C2ED33" w:rsidR="00DA6852" w:rsidRDefault="00D04668" w:rsidP="00DA6852">
      <w:pPr>
        <w:pStyle w:val="ListParagraph"/>
        <w:numPr>
          <w:ilvl w:val="0"/>
          <w:numId w:val="5"/>
        </w:numPr>
      </w:pPr>
      <w:r>
        <w:t>Blankets</w:t>
      </w:r>
    </w:p>
    <w:p w14:paraId="4CFF8430" w14:textId="6DC64D4B" w:rsidR="00DA3813" w:rsidRDefault="00D04668" w:rsidP="006603FB">
      <w:pPr>
        <w:pStyle w:val="ListParagraph"/>
        <w:numPr>
          <w:ilvl w:val="1"/>
          <w:numId w:val="5"/>
        </w:numPr>
      </w:pPr>
      <w:r>
        <w:t xml:space="preserve">M Mullaly is looking into through T-shirt Goods </w:t>
      </w:r>
      <w:r w:rsidR="006603FB">
        <w:t xml:space="preserve"> </w:t>
      </w:r>
      <w:r w:rsidR="00DC64F1">
        <w:br/>
      </w:r>
    </w:p>
    <w:p w14:paraId="017F0A72" w14:textId="77777777" w:rsidR="00881C75" w:rsidRDefault="004348AF" w:rsidP="00881C75">
      <w:pPr>
        <w:rPr>
          <w:b/>
          <w:bCs/>
        </w:rPr>
      </w:pPr>
      <w:r>
        <w:rPr>
          <w:b/>
          <w:bCs/>
        </w:rPr>
        <w:t xml:space="preserve">Upcoming Events &amp; Volunteer Needs </w:t>
      </w:r>
    </w:p>
    <w:p w14:paraId="01C06533" w14:textId="77777777" w:rsidR="00881C75" w:rsidRDefault="004348AF" w:rsidP="00881C75">
      <w:pPr>
        <w:pStyle w:val="ListParagraph"/>
        <w:numPr>
          <w:ilvl w:val="0"/>
          <w:numId w:val="5"/>
        </w:numPr>
      </w:pPr>
      <w:r>
        <w:t>Band Trip</w:t>
      </w:r>
    </w:p>
    <w:p w14:paraId="4CF70854" w14:textId="2C3596C5" w:rsidR="00881C75" w:rsidRDefault="006603FB" w:rsidP="0002218C">
      <w:pPr>
        <w:pStyle w:val="ListParagraph"/>
        <w:numPr>
          <w:ilvl w:val="1"/>
          <w:numId w:val="5"/>
        </w:numPr>
      </w:pPr>
      <w:r>
        <w:t xml:space="preserve">Need notary volunteers for guardian meeting and luggage checks </w:t>
      </w:r>
    </w:p>
    <w:p w14:paraId="3C0769B3" w14:textId="5BEAD8E8" w:rsidR="002C353A" w:rsidRDefault="0092526A" w:rsidP="002C353A">
      <w:pPr>
        <w:pStyle w:val="ListParagraph"/>
        <w:numPr>
          <w:ilvl w:val="0"/>
          <w:numId w:val="5"/>
        </w:numPr>
      </w:pPr>
      <w:r>
        <w:t>Marching Band Camp Signup</w:t>
      </w:r>
    </w:p>
    <w:p w14:paraId="0CF4A1E6" w14:textId="5C61AACB" w:rsidR="00DA6852" w:rsidRDefault="00DA6852" w:rsidP="00DA6852">
      <w:pPr>
        <w:pStyle w:val="ListParagraph"/>
        <w:numPr>
          <w:ilvl w:val="1"/>
          <w:numId w:val="5"/>
        </w:numPr>
      </w:pPr>
      <w:r>
        <w:t>Volunteers need</w:t>
      </w:r>
      <w:r w:rsidR="006603FB">
        <w:t>ed</w:t>
      </w:r>
    </w:p>
    <w:p w14:paraId="658AF0A4" w14:textId="4D209474" w:rsidR="00DA6852" w:rsidRDefault="006603FB" w:rsidP="00DA6852">
      <w:pPr>
        <w:pStyle w:val="ListParagraph"/>
        <w:numPr>
          <w:ilvl w:val="0"/>
          <w:numId w:val="5"/>
        </w:numPr>
      </w:pPr>
      <w:r>
        <w:t xml:space="preserve">Year end newsletter </w:t>
      </w:r>
    </w:p>
    <w:p w14:paraId="0F344971" w14:textId="257EDCC9" w:rsidR="00DD6DC5" w:rsidRDefault="006603FB" w:rsidP="00DD6DC5">
      <w:pPr>
        <w:pStyle w:val="ListParagraph"/>
        <w:numPr>
          <w:ilvl w:val="1"/>
          <w:numId w:val="5"/>
        </w:numPr>
      </w:pPr>
      <w:r>
        <w:t xml:space="preserve">Will address at board meeting </w:t>
      </w:r>
    </w:p>
    <w:p w14:paraId="451A2D7D" w14:textId="594303AC" w:rsidR="0092526A" w:rsidRDefault="0092526A" w:rsidP="0092526A">
      <w:pPr>
        <w:pStyle w:val="ListParagraph"/>
        <w:numPr>
          <w:ilvl w:val="0"/>
          <w:numId w:val="5"/>
        </w:numPr>
      </w:pPr>
      <w:r>
        <w:t xml:space="preserve">Spring Concert Needs </w:t>
      </w:r>
    </w:p>
    <w:p w14:paraId="01B565CF" w14:textId="3F870148" w:rsidR="0092526A" w:rsidRDefault="0092526A" w:rsidP="0092526A">
      <w:pPr>
        <w:pStyle w:val="ListParagraph"/>
        <w:numPr>
          <w:ilvl w:val="1"/>
          <w:numId w:val="5"/>
        </w:numPr>
      </w:pPr>
      <w:r>
        <w:t>Cards</w:t>
      </w:r>
    </w:p>
    <w:p w14:paraId="067125FF" w14:textId="10C443CB" w:rsidR="0092526A" w:rsidRDefault="0092526A" w:rsidP="0092526A">
      <w:pPr>
        <w:pStyle w:val="ListParagraph"/>
        <w:numPr>
          <w:ilvl w:val="1"/>
          <w:numId w:val="5"/>
        </w:numPr>
      </w:pPr>
      <w:r>
        <w:t>Flowers</w:t>
      </w:r>
    </w:p>
    <w:p w14:paraId="64DB82DE" w14:textId="2FE958A0" w:rsidR="0092526A" w:rsidRDefault="0092526A" w:rsidP="0092526A">
      <w:pPr>
        <w:pStyle w:val="ListParagraph"/>
        <w:numPr>
          <w:ilvl w:val="1"/>
          <w:numId w:val="5"/>
        </w:numPr>
      </w:pPr>
      <w:r>
        <w:t xml:space="preserve">Program </w:t>
      </w:r>
    </w:p>
    <w:p w14:paraId="3EEFDFD0" w14:textId="77777777" w:rsidR="00DD6DC5" w:rsidRDefault="00DD6DC5" w:rsidP="003545DE">
      <w:pPr>
        <w:pStyle w:val="ListParagraph"/>
        <w:ind w:left="1440"/>
      </w:pPr>
    </w:p>
    <w:p w14:paraId="0A704212" w14:textId="77777777" w:rsidR="002C353A" w:rsidRDefault="002C353A" w:rsidP="002C353A">
      <w:pPr>
        <w:ind w:left="1080"/>
      </w:pPr>
    </w:p>
    <w:p w14:paraId="079662ED" w14:textId="5F00762F" w:rsidR="007E488A" w:rsidRPr="006603FB" w:rsidRDefault="007E488A" w:rsidP="006603FB">
      <w:pPr>
        <w:rPr>
          <w:b/>
          <w:bCs/>
        </w:rPr>
      </w:pPr>
      <w:r>
        <w:rPr>
          <w:b/>
          <w:bCs/>
        </w:rPr>
        <w:t xml:space="preserve">Adjourn </w:t>
      </w:r>
      <w:r w:rsidR="006603FB">
        <w:rPr>
          <w:b/>
          <w:bCs/>
        </w:rPr>
        <w:t>6:5</w:t>
      </w:r>
      <w:r w:rsidR="0092526A">
        <w:rPr>
          <w:b/>
          <w:bCs/>
        </w:rPr>
        <w:t>8</w:t>
      </w:r>
      <w:r w:rsidR="00B61EC4">
        <w:rPr>
          <w:b/>
          <w:bCs/>
        </w:rPr>
        <w:t xml:space="preserve"> </w:t>
      </w:r>
      <w:r w:rsidR="004B5ACF">
        <w:rPr>
          <w:b/>
          <w:bCs/>
        </w:rPr>
        <w:t xml:space="preserve">pm </w:t>
      </w:r>
      <w:r w:rsidR="0092526A">
        <w:rPr>
          <w:sz w:val="22"/>
          <w:szCs w:val="22"/>
        </w:rPr>
        <w:t xml:space="preserve">moved </w:t>
      </w:r>
      <w:r w:rsidR="0092526A">
        <w:t xml:space="preserve">D Brewer, </w:t>
      </w:r>
      <w:r w:rsidR="0092526A" w:rsidRPr="00927DBD">
        <w:rPr>
          <w:sz w:val="22"/>
          <w:szCs w:val="22"/>
        </w:rPr>
        <w:t xml:space="preserve">Second </w:t>
      </w:r>
      <w:r w:rsidR="0092526A">
        <w:t>M Mullaly</w:t>
      </w:r>
      <w:r w:rsidR="0092526A" w:rsidRPr="00927DBD">
        <w:rPr>
          <w:sz w:val="22"/>
          <w:szCs w:val="22"/>
        </w:rPr>
        <w:t>, Approved all</w:t>
      </w:r>
      <w:r w:rsidR="0092526A" w:rsidRPr="006603FB">
        <w:rPr>
          <w:b/>
          <w:bCs/>
        </w:rPr>
        <w:t xml:space="preserve"> </w:t>
      </w:r>
      <w:r w:rsidRPr="006603FB">
        <w:rPr>
          <w:b/>
          <w:bCs/>
        </w:rPr>
        <w:t xml:space="preserve">Next meeting </w:t>
      </w:r>
      <w:r w:rsidR="0092526A">
        <w:rPr>
          <w:b/>
          <w:bCs/>
        </w:rPr>
        <w:t>May 7th</w:t>
      </w:r>
      <w:r w:rsidR="006603FB" w:rsidRPr="006603FB">
        <w:rPr>
          <w:b/>
          <w:bCs/>
        </w:rPr>
        <w:t>, 2025</w:t>
      </w:r>
    </w:p>
    <w:sectPr w:rsidR="007E488A" w:rsidRPr="00660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1B1"/>
    <w:multiLevelType w:val="hybridMultilevel"/>
    <w:tmpl w:val="4DDA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03D8"/>
    <w:multiLevelType w:val="hybridMultilevel"/>
    <w:tmpl w:val="68FE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33758"/>
    <w:multiLevelType w:val="hybridMultilevel"/>
    <w:tmpl w:val="EB70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75C3A"/>
    <w:multiLevelType w:val="hybridMultilevel"/>
    <w:tmpl w:val="7C82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1AE9"/>
    <w:multiLevelType w:val="hybridMultilevel"/>
    <w:tmpl w:val="8C5A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30F57"/>
    <w:multiLevelType w:val="hybridMultilevel"/>
    <w:tmpl w:val="4A4A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376FE"/>
    <w:multiLevelType w:val="hybridMultilevel"/>
    <w:tmpl w:val="33221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3375B"/>
    <w:multiLevelType w:val="hybridMultilevel"/>
    <w:tmpl w:val="9856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669B4"/>
    <w:multiLevelType w:val="hybridMultilevel"/>
    <w:tmpl w:val="D9CE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31F70"/>
    <w:multiLevelType w:val="hybridMultilevel"/>
    <w:tmpl w:val="A67C5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E1A8E"/>
    <w:multiLevelType w:val="hybridMultilevel"/>
    <w:tmpl w:val="F68C1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05C60"/>
    <w:multiLevelType w:val="hybridMultilevel"/>
    <w:tmpl w:val="B5FE6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466279">
    <w:abstractNumId w:val="6"/>
  </w:num>
  <w:num w:numId="2" w16cid:durableId="511341505">
    <w:abstractNumId w:val="9"/>
  </w:num>
  <w:num w:numId="3" w16cid:durableId="55396191">
    <w:abstractNumId w:val="0"/>
  </w:num>
  <w:num w:numId="4" w16cid:durableId="221336124">
    <w:abstractNumId w:val="7"/>
  </w:num>
  <w:num w:numId="5" w16cid:durableId="814178429">
    <w:abstractNumId w:val="3"/>
  </w:num>
  <w:num w:numId="6" w16cid:durableId="1048453444">
    <w:abstractNumId w:val="8"/>
  </w:num>
  <w:num w:numId="7" w16cid:durableId="484278152">
    <w:abstractNumId w:val="2"/>
  </w:num>
  <w:num w:numId="8" w16cid:durableId="915357049">
    <w:abstractNumId w:val="10"/>
  </w:num>
  <w:num w:numId="9" w16cid:durableId="1460227735">
    <w:abstractNumId w:val="5"/>
  </w:num>
  <w:num w:numId="10" w16cid:durableId="2095008385">
    <w:abstractNumId w:val="11"/>
  </w:num>
  <w:num w:numId="11" w16cid:durableId="1208642117">
    <w:abstractNumId w:val="4"/>
  </w:num>
  <w:num w:numId="12" w16cid:durableId="39382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C9"/>
    <w:rsid w:val="00000B74"/>
    <w:rsid w:val="00011EB3"/>
    <w:rsid w:val="000178A9"/>
    <w:rsid w:val="0002218C"/>
    <w:rsid w:val="00033F7F"/>
    <w:rsid w:val="0004544C"/>
    <w:rsid w:val="000535CB"/>
    <w:rsid w:val="000672C0"/>
    <w:rsid w:val="00071333"/>
    <w:rsid w:val="00080415"/>
    <w:rsid w:val="000A4A04"/>
    <w:rsid w:val="000B7744"/>
    <w:rsid w:val="000D7F5A"/>
    <w:rsid w:val="000E0B81"/>
    <w:rsid w:val="000E211A"/>
    <w:rsid w:val="000E3063"/>
    <w:rsid w:val="000E3B9D"/>
    <w:rsid w:val="000F5FE5"/>
    <w:rsid w:val="0014236C"/>
    <w:rsid w:val="001667A9"/>
    <w:rsid w:val="001825FD"/>
    <w:rsid w:val="00184947"/>
    <w:rsid w:val="001A0C97"/>
    <w:rsid w:val="001A0FF9"/>
    <w:rsid w:val="001B5AEF"/>
    <w:rsid w:val="001B7762"/>
    <w:rsid w:val="001C77F2"/>
    <w:rsid w:val="001F1AEF"/>
    <w:rsid w:val="002547C9"/>
    <w:rsid w:val="00273BF2"/>
    <w:rsid w:val="002C353A"/>
    <w:rsid w:val="002D595B"/>
    <w:rsid w:val="002D7B4C"/>
    <w:rsid w:val="00300014"/>
    <w:rsid w:val="00341C8F"/>
    <w:rsid w:val="00342CB2"/>
    <w:rsid w:val="00352996"/>
    <w:rsid w:val="003545DE"/>
    <w:rsid w:val="00363D8D"/>
    <w:rsid w:val="00377D21"/>
    <w:rsid w:val="00385099"/>
    <w:rsid w:val="003A27E0"/>
    <w:rsid w:val="003A5E0F"/>
    <w:rsid w:val="003E6520"/>
    <w:rsid w:val="0040042D"/>
    <w:rsid w:val="00417EFA"/>
    <w:rsid w:val="00423DA8"/>
    <w:rsid w:val="004348AF"/>
    <w:rsid w:val="00455774"/>
    <w:rsid w:val="00473096"/>
    <w:rsid w:val="00487781"/>
    <w:rsid w:val="004A6843"/>
    <w:rsid w:val="004B5ACF"/>
    <w:rsid w:val="004C558B"/>
    <w:rsid w:val="004C57E1"/>
    <w:rsid w:val="004C78E5"/>
    <w:rsid w:val="004D66D9"/>
    <w:rsid w:val="0051572C"/>
    <w:rsid w:val="00536F2A"/>
    <w:rsid w:val="005606FF"/>
    <w:rsid w:val="005612C2"/>
    <w:rsid w:val="005A03E0"/>
    <w:rsid w:val="005A0D79"/>
    <w:rsid w:val="006417B7"/>
    <w:rsid w:val="006603FB"/>
    <w:rsid w:val="00662D7D"/>
    <w:rsid w:val="0066405A"/>
    <w:rsid w:val="0067518A"/>
    <w:rsid w:val="006936B1"/>
    <w:rsid w:val="00696064"/>
    <w:rsid w:val="00696E30"/>
    <w:rsid w:val="006C3A27"/>
    <w:rsid w:val="006F6814"/>
    <w:rsid w:val="00730FDC"/>
    <w:rsid w:val="0073710D"/>
    <w:rsid w:val="0075390A"/>
    <w:rsid w:val="0076790E"/>
    <w:rsid w:val="00790A02"/>
    <w:rsid w:val="007912C2"/>
    <w:rsid w:val="007B25C0"/>
    <w:rsid w:val="007D29BA"/>
    <w:rsid w:val="007E488A"/>
    <w:rsid w:val="00814E62"/>
    <w:rsid w:val="008235B3"/>
    <w:rsid w:val="008431EC"/>
    <w:rsid w:val="00851420"/>
    <w:rsid w:val="00881C75"/>
    <w:rsid w:val="008E470E"/>
    <w:rsid w:val="008F5CF9"/>
    <w:rsid w:val="00920F06"/>
    <w:rsid w:val="00921A10"/>
    <w:rsid w:val="0092526A"/>
    <w:rsid w:val="00931BEA"/>
    <w:rsid w:val="00955790"/>
    <w:rsid w:val="00966273"/>
    <w:rsid w:val="00984784"/>
    <w:rsid w:val="0099706B"/>
    <w:rsid w:val="009A1A30"/>
    <w:rsid w:val="009B1FFB"/>
    <w:rsid w:val="009E738E"/>
    <w:rsid w:val="009F0858"/>
    <w:rsid w:val="009F7F14"/>
    <w:rsid w:val="00A103FD"/>
    <w:rsid w:val="00A16694"/>
    <w:rsid w:val="00A24B59"/>
    <w:rsid w:val="00A31BBB"/>
    <w:rsid w:val="00A77388"/>
    <w:rsid w:val="00AC7F86"/>
    <w:rsid w:val="00AD648A"/>
    <w:rsid w:val="00AF1A21"/>
    <w:rsid w:val="00AF5421"/>
    <w:rsid w:val="00B12554"/>
    <w:rsid w:val="00B33203"/>
    <w:rsid w:val="00B5191B"/>
    <w:rsid w:val="00B55F7D"/>
    <w:rsid w:val="00B61822"/>
    <w:rsid w:val="00B61EC4"/>
    <w:rsid w:val="00B657B8"/>
    <w:rsid w:val="00B80FA1"/>
    <w:rsid w:val="00B82EE0"/>
    <w:rsid w:val="00B83FEF"/>
    <w:rsid w:val="00BA6A8F"/>
    <w:rsid w:val="00BC4AE0"/>
    <w:rsid w:val="00BC7B5A"/>
    <w:rsid w:val="00BE7992"/>
    <w:rsid w:val="00BF2A7E"/>
    <w:rsid w:val="00C10388"/>
    <w:rsid w:val="00C1283D"/>
    <w:rsid w:val="00C4195C"/>
    <w:rsid w:val="00C64912"/>
    <w:rsid w:val="00C843F4"/>
    <w:rsid w:val="00CD3319"/>
    <w:rsid w:val="00CD3896"/>
    <w:rsid w:val="00CD4C6D"/>
    <w:rsid w:val="00D0463B"/>
    <w:rsid w:val="00D04668"/>
    <w:rsid w:val="00D46848"/>
    <w:rsid w:val="00D47A7C"/>
    <w:rsid w:val="00D70765"/>
    <w:rsid w:val="00D84FDE"/>
    <w:rsid w:val="00DA3813"/>
    <w:rsid w:val="00DA556D"/>
    <w:rsid w:val="00DA6852"/>
    <w:rsid w:val="00DC2EA3"/>
    <w:rsid w:val="00DC64F1"/>
    <w:rsid w:val="00DD585D"/>
    <w:rsid w:val="00DD6DC5"/>
    <w:rsid w:val="00E01A91"/>
    <w:rsid w:val="00E06760"/>
    <w:rsid w:val="00E75824"/>
    <w:rsid w:val="00E938EB"/>
    <w:rsid w:val="00E95275"/>
    <w:rsid w:val="00EC02CB"/>
    <w:rsid w:val="00EC76C9"/>
    <w:rsid w:val="00ED5BCB"/>
    <w:rsid w:val="00EE1136"/>
    <w:rsid w:val="00EF3369"/>
    <w:rsid w:val="00F065AA"/>
    <w:rsid w:val="00F32F10"/>
    <w:rsid w:val="00F477FD"/>
    <w:rsid w:val="00F56AFC"/>
    <w:rsid w:val="00F70FEE"/>
    <w:rsid w:val="00F7305C"/>
    <w:rsid w:val="00F820EC"/>
    <w:rsid w:val="00FA657C"/>
    <w:rsid w:val="00FB0261"/>
    <w:rsid w:val="00FD3E84"/>
    <w:rsid w:val="00FE0344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3C8212"/>
  <w15:chartTrackingRefBased/>
  <w15:docId w15:val="{56EC6AEF-37D1-2346-AD97-238CE067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riecostello/Documents/band/2024%20minutes/Band%20Boosters%20GM%2010_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Band Boosters GM 10_24.dotx</Template>
  <TotalTime>46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Corie Costello</cp:lastModifiedBy>
  <cp:revision>8</cp:revision>
  <cp:lastPrinted>2022-11-02T14:12:00Z</cp:lastPrinted>
  <dcterms:created xsi:type="dcterms:W3CDTF">2025-05-07T17:01:00Z</dcterms:created>
  <dcterms:modified xsi:type="dcterms:W3CDTF">2025-05-08T13:39:00Z</dcterms:modified>
</cp:coreProperties>
</file>