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7A25" w14:textId="77777777" w:rsidR="001A0C97" w:rsidRDefault="000B7744" w:rsidP="000B7744">
      <w:pPr>
        <w:jc w:val="center"/>
        <w:rPr>
          <w:b/>
          <w:bCs/>
          <w:sz w:val="32"/>
          <w:szCs w:val="32"/>
        </w:rPr>
      </w:pPr>
      <w:r w:rsidRPr="000B7744">
        <w:rPr>
          <w:b/>
          <w:bCs/>
          <w:sz w:val="32"/>
          <w:szCs w:val="32"/>
        </w:rPr>
        <w:t>Haslett Band Boosters – General Meeting</w:t>
      </w:r>
    </w:p>
    <w:p w14:paraId="26AB9052" w14:textId="03C989BC" w:rsidR="00F477FD" w:rsidRDefault="006603FB" w:rsidP="000B77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 13, 2025</w:t>
      </w:r>
    </w:p>
    <w:p w14:paraId="1ECC5A14" w14:textId="77777777" w:rsidR="000B7744" w:rsidRDefault="000B7744" w:rsidP="000B7744">
      <w:pPr>
        <w:jc w:val="center"/>
        <w:rPr>
          <w:b/>
          <w:bCs/>
          <w:sz w:val="32"/>
          <w:szCs w:val="32"/>
        </w:rPr>
      </w:pPr>
    </w:p>
    <w:p w14:paraId="20A88543" w14:textId="1F667D78" w:rsidR="000B7744" w:rsidRDefault="000B7744" w:rsidP="000B7744">
      <w:pPr>
        <w:rPr>
          <w:b/>
          <w:bCs/>
        </w:rPr>
      </w:pPr>
      <w:r w:rsidRPr="000B7744">
        <w:rPr>
          <w:b/>
          <w:bCs/>
        </w:rPr>
        <w:t xml:space="preserve">Welcome </w:t>
      </w:r>
      <w:r w:rsidR="00955790">
        <w:rPr>
          <w:b/>
          <w:bCs/>
        </w:rPr>
        <w:t>6:0</w:t>
      </w:r>
      <w:r w:rsidR="001B5AEF">
        <w:rPr>
          <w:b/>
          <w:bCs/>
        </w:rPr>
        <w:t>4</w:t>
      </w:r>
      <w:r w:rsidR="00955790">
        <w:rPr>
          <w:b/>
          <w:bCs/>
        </w:rPr>
        <w:t xml:space="preserve"> pm</w:t>
      </w:r>
    </w:p>
    <w:p w14:paraId="7C0D2691" w14:textId="77777777" w:rsidR="004C558B" w:rsidRDefault="004C558B" w:rsidP="000B7744">
      <w:pPr>
        <w:rPr>
          <w:b/>
          <w:bCs/>
        </w:rPr>
      </w:pPr>
    </w:p>
    <w:p w14:paraId="1F8D709B" w14:textId="77777777" w:rsidR="00E01A91" w:rsidRDefault="004C558B" w:rsidP="000B7744">
      <w:pPr>
        <w:rPr>
          <w:b/>
          <w:bCs/>
        </w:rPr>
      </w:pPr>
      <w:r>
        <w:rPr>
          <w:b/>
          <w:bCs/>
        </w:rPr>
        <w:t>I</w:t>
      </w:r>
      <w:r w:rsidR="000B7744">
        <w:rPr>
          <w:b/>
          <w:bCs/>
        </w:rPr>
        <w:t>ntroductions</w:t>
      </w:r>
    </w:p>
    <w:p w14:paraId="10259B64" w14:textId="77777777" w:rsidR="004C78E5" w:rsidRDefault="004C78E5" w:rsidP="004C78E5">
      <w:pPr>
        <w:pStyle w:val="ListParagraph"/>
        <w:numPr>
          <w:ilvl w:val="0"/>
          <w:numId w:val="10"/>
        </w:numPr>
      </w:pPr>
      <w:r>
        <w:t>Officers</w:t>
      </w:r>
      <w:r w:rsidR="006C3A27">
        <w:t xml:space="preserve"> Present</w:t>
      </w:r>
    </w:p>
    <w:p w14:paraId="0DC6FDD5" w14:textId="759DBBBD" w:rsidR="004C78E5" w:rsidRDefault="004C78E5" w:rsidP="000B7744">
      <w:pPr>
        <w:pStyle w:val="ListParagraph"/>
        <w:numPr>
          <w:ilvl w:val="1"/>
          <w:numId w:val="10"/>
        </w:numPr>
      </w:pPr>
      <w:r w:rsidRPr="004C78E5">
        <w:t>President</w:t>
      </w:r>
      <w:r>
        <w:t xml:space="preserve"> S Locke</w:t>
      </w:r>
      <w:r w:rsidR="006603FB">
        <w:t xml:space="preserve"> - absent</w:t>
      </w:r>
    </w:p>
    <w:p w14:paraId="26049831" w14:textId="48535D26" w:rsidR="004C78E5" w:rsidRDefault="004C78E5" w:rsidP="000B7744">
      <w:pPr>
        <w:pStyle w:val="ListParagraph"/>
        <w:numPr>
          <w:ilvl w:val="1"/>
          <w:numId w:val="10"/>
        </w:numPr>
      </w:pPr>
      <w:r>
        <w:t>Vice President D Brewer</w:t>
      </w:r>
    </w:p>
    <w:p w14:paraId="194F520A" w14:textId="77777777" w:rsidR="004C78E5" w:rsidRDefault="004C78E5" w:rsidP="000B7744">
      <w:pPr>
        <w:pStyle w:val="ListParagraph"/>
        <w:numPr>
          <w:ilvl w:val="1"/>
          <w:numId w:val="10"/>
        </w:numPr>
      </w:pPr>
      <w:r>
        <w:t>Treasurer K Dudasik</w:t>
      </w:r>
    </w:p>
    <w:p w14:paraId="130B12FE" w14:textId="77777777" w:rsidR="004C78E5" w:rsidRDefault="004C78E5" w:rsidP="000B7744">
      <w:pPr>
        <w:pStyle w:val="ListParagraph"/>
        <w:numPr>
          <w:ilvl w:val="1"/>
          <w:numId w:val="10"/>
        </w:numPr>
      </w:pPr>
      <w:r>
        <w:t>Secretary</w:t>
      </w:r>
      <w:r w:rsidRPr="004C78E5">
        <w:t xml:space="preserve"> </w:t>
      </w:r>
      <w:r>
        <w:t>C Costello</w:t>
      </w:r>
    </w:p>
    <w:p w14:paraId="2AE44715" w14:textId="77777777" w:rsidR="004C78E5" w:rsidRDefault="004C78E5" w:rsidP="004C78E5">
      <w:pPr>
        <w:pStyle w:val="ListParagraph"/>
        <w:numPr>
          <w:ilvl w:val="0"/>
          <w:numId w:val="10"/>
        </w:numPr>
      </w:pPr>
      <w:r>
        <w:t xml:space="preserve">Executive Board Members </w:t>
      </w:r>
      <w:r w:rsidR="006C3A27">
        <w:t xml:space="preserve">Present </w:t>
      </w:r>
    </w:p>
    <w:p w14:paraId="19BDA9A7" w14:textId="77777777" w:rsidR="005A03E0" w:rsidRDefault="00E01A91" w:rsidP="000B7744">
      <w:pPr>
        <w:pStyle w:val="ListParagraph"/>
        <w:numPr>
          <w:ilvl w:val="1"/>
          <w:numId w:val="10"/>
        </w:numPr>
      </w:pPr>
      <w:r>
        <w:t>E Kim</w:t>
      </w:r>
    </w:p>
    <w:p w14:paraId="575DFA8C" w14:textId="1188B553" w:rsidR="005A03E0" w:rsidRDefault="0099706B" w:rsidP="000B7744">
      <w:pPr>
        <w:pStyle w:val="ListParagraph"/>
        <w:numPr>
          <w:ilvl w:val="1"/>
          <w:numId w:val="10"/>
        </w:numPr>
      </w:pPr>
      <w:r>
        <w:t xml:space="preserve"> K Carpente</w:t>
      </w:r>
      <w:r w:rsidR="00B12554">
        <w:t>r</w:t>
      </w:r>
    </w:p>
    <w:p w14:paraId="78D849E7" w14:textId="4F48F398" w:rsidR="005A03E0" w:rsidRDefault="005A03E0" w:rsidP="000B7744">
      <w:pPr>
        <w:pStyle w:val="ListParagraph"/>
        <w:numPr>
          <w:ilvl w:val="1"/>
          <w:numId w:val="10"/>
        </w:numPr>
      </w:pPr>
      <w:r>
        <w:t>J Hanna</w:t>
      </w:r>
      <w:r w:rsidR="006603FB">
        <w:t xml:space="preserve"> - absent</w:t>
      </w:r>
    </w:p>
    <w:p w14:paraId="65BE6C6E" w14:textId="77777777" w:rsidR="005A03E0" w:rsidRDefault="00B12554" w:rsidP="000B7744">
      <w:pPr>
        <w:pStyle w:val="ListParagraph"/>
        <w:numPr>
          <w:ilvl w:val="1"/>
          <w:numId w:val="10"/>
        </w:numPr>
      </w:pPr>
      <w:r>
        <w:t>K Locke</w:t>
      </w:r>
    </w:p>
    <w:p w14:paraId="38F4E502" w14:textId="712C7709" w:rsidR="005A03E0" w:rsidRDefault="00B12554" w:rsidP="000B7744">
      <w:pPr>
        <w:pStyle w:val="ListParagraph"/>
        <w:numPr>
          <w:ilvl w:val="1"/>
          <w:numId w:val="10"/>
        </w:numPr>
      </w:pPr>
      <w:r>
        <w:t xml:space="preserve"> J </w:t>
      </w:r>
      <w:proofErr w:type="spellStart"/>
      <w:r>
        <w:t>Lugten</w:t>
      </w:r>
      <w:proofErr w:type="spellEnd"/>
      <w:r w:rsidR="005A03E0">
        <w:t xml:space="preserve"> </w:t>
      </w:r>
    </w:p>
    <w:p w14:paraId="5DD00CD2" w14:textId="733B4BC4" w:rsidR="005A03E0" w:rsidRDefault="00B61822" w:rsidP="000B7744">
      <w:pPr>
        <w:pStyle w:val="ListParagraph"/>
        <w:numPr>
          <w:ilvl w:val="1"/>
          <w:numId w:val="10"/>
        </w:numPr>
      </w:pPr>
      <w:r>
        <w:t>M Larsen</w:t>
      </w:r>
      <w:r w:rsidR="005A03E0">
        <w:t xml:space="preserve"> </w:t>
      </w:r>
    </w:p>
    <w:p w14:paraId="1287BBEF" w14:textId="40036896" w:rsidR="004C78E5" w:rsidRDefault="00B61822" w:rsidP="000B7744">
      <w:pPr>
        <w:pStyle w:val="ListParagraph"/>
        <w:numPr>
          <w:ilvl w:val="1"/>
          <w:numId w:val="10"/>
        </w:numPr>
      </w:pPr>
      <w:r>
        <w:t>M Mullaly</w:t>
      </w:r>
    </w:p>
    <w:p w14:paraId="46057E61" w14:textId="286ED6CD" w:rsidR="005A03E0" w:rsidRDefault="005A03E0" w:rsidP="000B7744">
      <w:pPr>
        <w:pStyle w:val="ListParagraph"/>
        <w:numPr>
          <w:ilvl w:val="1"/>
          <w:numId w:val="10"/>
        </w:numPr>
      </w:pPr>
      <w:r>
        <w:t xml:space="preserve">J Wise </w:t>
      </w:r>
      <w:r w:rsidR="006603FB">
        <w:t>–</w:t>
      </w:r>
      <w:r>
        <w:t xml:space="preserve"> </w:t>
      </w:r>
      <w:r w:rsidR="006603FB">
        <w:t>by Zoom</w:t>
      </w:r>
    </w:p>
    <w:p w14:paraId="053C4694" w14:textId="3268BB39" w:rsidR="006603FB" w:rsidRDefault="006603FB" w:rsidP="000B7744">
      <w:pPr>
        <w:pStyle w:val="ListParagraph"/>
        <w:numPr>
          <w:ilvl w:val="1"/>
          <w:numId w:val="10"/>
        </w:numPr>
      </w:pPr>
      <w:r>
        <w:t xml:space="preserve">Tracy Johnson </w:t>
      </w:r>
    </w:p>
    <w:p w14:paraId="6F6EDDC5" w14:textId="77777777" w:rsidR="005A03E0" w:rsidRDefault="004C78E5" w:rsidP="000B7744">
      <w:pPr>
        <w:pStyle w:val="ListParagraph"/>
        <w:numPr>
          <w:ilvl w:val="0"/>
          <w:numId w:val="11"/>
        </w:numPr>
      </w:pPr>
      <w:r>
        <w:t>Others in attendance</w:t>
      </w:r>
    </w:p>
    <w:p w14:paraId="7C41885A" w14:textId="398B8BAA" w:rsidR="004C78E5" w:rsidRDefault="006603FB" w:rsidP="005A03E0">
      <w:pPr>
        <w:pStyle w:val="ListParagraph"/>
        <w:numPr>
          <w:ilvl w:val="1"/>
          <w:numId w:val="11"/>
        </w:numPr>
      </w:pPr>
      <w:r>
        <w:t>M Loniewski, Jen Garmon</w:t>
      </w:r>
    </w:p>
    <w:p w14:paraId="4A1528AF" w14:textId="77777777" w:rsidR="004C558B" w:rsidRDefault="004C558B" w:rsidP="000B7744"/>
    <w:p w14:paraId="1A3FCBC7" w14:textId="45960FB7" w:rsidR="006603FB" w:rsidRDefault="004C558B" w:rsidP="006603FB">
      <w:r>
        <w:rPr>
          <w:b/>
          <w:bCs/>
        </w:rPr>
        <w:t xml:space="preserve">Agenda </w:t>
      </w:r>
      <w:r w:rsidR="006603FB" w:rsidRPr="00071333">
        <w:rPr>
          <w:sz w:val="22"/>
          <w:szCs w:val="22"/>
        </w:rPr>
        <w:t xml:space="preserve">moved </w:t>
      </w:r>
      <w:r w:rsidR="006603FB">
        <w:rPr>
          <w:sz w:val="22"/>
          <w:szCs w:val="22"/>
        </w:rPr>
        <w:t>K Dudas</w:t>
      </w:r>
      <w:r w:rsidR="00D426ED">
        <w:rPr>
          <w:sz w:val="22"/>
          <w:szCs w:val="22"/>
        </w:rPr>
        <w:t>ik</w:t>
      </w:r>
      <w:r w:rsidR="006603FB">
        <w:t xml:space="preserve">, </w:t>
      </w:r>
      <w:r w:rsidR="006603FB" w:rsidRPr="00927DBD">
        <w:rPr>
          <w:sz w:val="22"/>
          <w:szCs w:val="22"/>
        </w:rPr>
        <w:t xml:space="preserve">Second </w:t>
      </w:r>
      <w:r w:rsidR="006603FB">
        <w:t>M Mullaly</w:t>
      </w:r>
      <w:r w:rsidR="006603FB" w:rsidRPr="00927DBD">
        <w:rPr>
          <w:sz w:val="22"/>
          <w:szCs w:val="22"/>
        </w:rPr>
        <w:t>, Approved all</w:t>
      </w:r>
    </w:p>
    <w:p w14:paraId="641D1C02" w14:textId="1C794D17" w:rsidR="00A24B59" w:rsidRPr="006603FB" w:rsidRDefault="00A24B59" w:rsidP="000B7744">
      <w:pPr>
        <w:rPr>
          <w:b/>
          <w:bCs/>
        </w:rPr>
      </w:pPr>
    </w:p>
    <w:p w14:paraId="4BC86A18" w14:textId="585B3CD1" w:rsidR="0073710D" w:rsidRPr="006603FB" w:rsidRDefault="00C4195C" w:rsidP="006603FB">
      <w:r>
        <w:rPr>
          <w:b/>
          <w:bCs/>
        </w:rPr>
        <w:t xml:space="preserve">Meeting Minutes </w:t>
      </w:r>
      <w:r w:rsidR="006603FB" w:rsidRPr="00071333">
        <w:rPr>
          <w:sz w:val="22"/>
          <w:szCs w:val="22"/>
        </w:rPr>
        <w:t xml:space="preserve">moved </w:t>
      </w:r>
      <w:r w:rsidR="006603FB">
        <w:rPr>
          <w:sz w:val="22"/>
          <w:szCs w:val="22"/>
        </w:rPr>
        <w:t>K Dudas</w:t>
      </w:r>
      <w:r w:rsidR="00D426ED">
        <w:rPr>
          <w:sz w:val="22"/>
          <w:szCs w:val="22"/>
        </w:rPr>
        <w:t>ik</w:t>
      </w:r>
      <w:r w:rsidR="006603FB">
        <w:t xml:space="preserve">, </w:t>
      </w:r>
      <w:r w:rsidR="006603FB" w:rsidRPr="00927DBD">
        <w:rPr>
          <w:sz w:val="22"/>
          <w:szCs w:val="22"/>
        </w:rPr>
        <w:t xml:space="preserve">Second </w:t>
      </w:r>
      <w:r w:rsidR="006603FB">
        <w:t>M Mullaly</w:t>
      </w:r>
      <w:r w:rsidR="006603FB" w:rsidRPr="00927DBD">
        <w:rPr>
          <w:sz w:val="22"/>
          <w:szCs w:val="22"/>
        </w:rPr>
        <w:t>, Approved all</w:t>
      </w:r>
    </w:p>
    <w:p w14:paraId="629AEDBD" w14:textId="77777777" w:rsidR="00A24B59" w:rsidRDefault="00A24B59" w:rsidP="000B7744"/>
    <w:p w14:paraId="5327EFCD" w14:textId="77777777" w:rsidR="006603FB" w:rsidRDefault="00A24B59" w:rsidP="006603FB">
      <w:r>
        <w:rPr>
          <w:b/>
          <w:bCs/>
        </w:rPr>
        <w:t>Student Report</w:t>
      </w:r>
      <w:r w:rsidR="009A1A30">
        <w:rPr>
          <w:b/>
          <w:bCs/>
        </w:rPr>
        <w:t xml:space="preserve"> </w:t>
      </w:r>
    </w:p>
    <w:p w14:paraId="19F37488" w14:textId="57FA5D51" w:rsidR="009A1A30" w:rsidRDefault="006603FB" w:rsidP="006603FB">
      <w:pPr>
        <w:pStyle w:val="ListParagraph"/>
        <w:numPr>
          <w:ilvl w:val="0"/>
          <w:numId w:val="11"/>
        </w:numPr>
      </w:pPr>
      <w:r>
        <w:t xml:space="preserve">No Student Report </w:t>
      </w:r>
    </w:p>
    <w:p w14:paraId="36B5801A" w14:textId="77777777" w:rsidR="00AF1A21" w:rsidRDefault="00AF1A21" w:rsidP="00FF6AB5">
      <w:pPr>
        <w:rPr>
          <w:b/>
          <w:bCs/>
        </w:rPr>
      </w:pPr>
    </w:p>
    <w:p w14:paraId="6C003817" w14:textId="2A1955D6" w:rsidR="00E06760" w:rsidRDefault="00FF6AB5" w:rsidP="00E06760">
      <w:r w:rsidRPr="00071333">
        <w:rPr>
          <w:b/>
          <w:bCs/>
        </w:rPr>
        <w:t xml:space="preserve">Treasurer’s Report </w:t>
      </w:r>
      <w:r w:rsidR="006603FB" w:rsidRPr="00071333">
        <w:rPr>
          <w:sz w:val="22"/>
          <w:szCs w:val="22"/>
        </w:rPr>
        <w:t>moved</w:t>
      </w:r>
      <w:r w:rsidR="006603FB">
        <w:rPr>
          <w:sz w:val="22"/>
          <w:szCs w:val="22"/>
        </w:rPr>
        <w:t xml:space="preserve"> </w:t>
      </w:r>
      <w:r w:rsidR="006603FB">
        <w:t xml:space="preserve">M Mullaly, </w:t>
      </w:r>
      <w:r w:rsidR="006603FB" w:rsidRPr="00927DBD">
        <w:rPr>
          <w:sz w:val="22"/>
          <w:szCs w:val="22"/>
        </w:rPr>
        <w:t xml:space="preserve">Second </w:t>
      </w:r>
      <w:r w:rsidR="006603FB">
        <w:t xml:space="preserve">J </w:t>
      </w:r>
      <w:proofErr w:type="spellStart"/>
      <w:r w:rsidR="006603FB">
        <w:t>Lugten</w:t>
      </w:r>
      <w:proofErr w:type="spellEnd"/>
      <w:r w:rsidR="006603FB" w:rsidRPr="00927DBD">
        <w:rPr>
          <w:sz w:val="22"/>
          <w:szCs w:val="22"/>
        </w:rPr>
        <w:t>, Approved all</w:t>
      </w:r>
    </w:p>
    <w:p w14:paraId="5F74B19B" w14:textId="77777777" w:rsidR="00377D21" w:rsidRDefault="00B80FA1" w:rsidP="00E06760">
      <w:pPr>
        <w:pStyle w:val="ListParagraph"/>
        <w:numPr>
          <w:ilvl w:val="0"/>
          <w:numId w:val="1"/>
        </w:numPr>
      </w:pPr>
      <w:r>
        <w:t xml:space="preserve">Expense and budget reports were </w:t>
      </w:r>
      <w:r w:rsidR="00A103FD">
        <w:t>provided.</w:t>
      </w:r>
      <w:r w:rsidR="00FF6AB5">
        <w:t xml:space="preserve"> </w:t>
      </w:r>
    </w:p>
    <w:p w14:paraId="5D443EFB" w14:textId="2A19F575" w:rsidR="00071333" w:rsidRDefault="006603FB" w:rsidP="00E06760">
      <w:pPr>
        <w:pStyle w:val="ListParagraph"/>
        <w:numPr>
          <w:ilvl w:val="0"/>
          <w:numId w:val="1"/>
        </w:numPr>
      </w:pPr>
      <w:r>
        <w:t xml:space="preserve">Price of band trip is increasing by $5/person due to lack of numbers. </w:t>
      </w:r>
    </w:p>
    <w:p w14:paraId="782358F8" w14:textId="6FD4145E" w:rsidR="006603FB" w:rsidRDefault="006603FB" w:rsidP="00E06760">
      <w:pPr>
        <w:pStyle w:val="ListParagraph"/>
        <w:numPr>
          <w:ilvl w:val="0"/>
          <w:numId w:val="1"/>
        </w:numPr>
      </w:pPr>
      <w:r>
        <w:t xml:space="preserve">Reminders for S&amp;E payment will be sent out </w:t>
      </w:r>
    </w:p>
    <w:p w14:paraId="457D0071" w14:textId="6321AB61" w:rsidR="006603FB" w:rsidRDefault="006603FB" w:rsidP="00E06760">
      <w:pPr>
        <w:pStyle w:val="ListParagraph"/>
        <w:numPr>
          <w:ilvl w:val="0"/>
          <w:numId w:val="1"/>
        </w:numPr>
      </w:pPr>
      <w:r>
        <w:t>Discussion was had about sending thank you acknowledgements to PayPal donors</w:t>
      </w:r>
    </w:p>
    <w:p w14:paraId="1ACE6CD7" w14:textId="77777777" w:rsidR="001825FD" w:rsidRPr="00A24B59" w:rsidRDefault="001825FD" w:rsidP="00E06760"/>
    <w:p w14:paraId="7C322C4C" w14:textId="09EE1A36" w:rsidR="001B7762" w:rsidRDefault="004C558B" w:rsidP="00B80FA1">
      <w:r w:rsidRPr="00071333">
        <w:rPr>
          <w:b/>
          <w:bCs/>
        </w:rPr>
        <w:t xml:space="preserve">Directors Report </w:t>
      </w:r>
      <w:r w:rsidR="006603FB" w:rsidRPr="00071333">
        <w:rPr>
          <w:sz w:val="22"/>
          <w:szCs w:val="22"/>
        </w:rPr>
        <w:t xml:space="preserve">moved </w:t>
      </w:r>
      <w:r w:rsidR="006603FB">
        <w:rPr>
          <w:sz w:val="22"/>
          <w:szCs w:val="22"/>
        </w:rPr>
        <w:t>K Dudas</w:t>
      </w:r>
      <w:r w:rsidR="00D426ED">
        <w:rPr>
          <w:sz w:val="22"/>
          <w:szCs w:val="22"/>
        </w:rPr>
        <w:t>ik</w:t>
      </w:r>
      <w:r w:rsidR="006603FB">
        <w:t xml:space="preserve">, </w:t>
      </w:r>
      <w:r w:rsidR="006603FB" w:rsidRPr="00927DBD">
        <w:rPr>
          <w:sz w:val="22"/>
          <w:szCs w:val="22"/>
        </w:rPr>
        <w:t xml:space="preserve">Second </w:t>
      </w:r>
      <w:r w:rsidR="006603FB">
        <w:t>K Locke</w:t>
      </w:r>
      <w:r w:rsidR="006603FB" w:rsidRPr="00927DBD">
        <w:rPr>
          <w:sz w:val="22"/>
          <w:szCs w:val="22"/>
        </w:rPr>
        <w:t>, Approved all</w:t>
      </w:r>
    </w:p>
    <w:p w14:paraId="7649F827" w14:textId="3675F4A4" w:rsidR="00920F06" w:rsidRDefault="00920F06" w:rsidP="00920F06">
      <w:pPr>
        <w:pStyle w:val="ListParagraph"/>
        <w:numPr>
          <w:ilvl w:val="0"/>
          <w:numId w:val="4"/>
        </w:numPr>
      </w:pPr>
      <w:r>
        <w:t xml:space="preserve">Upcoming events </w:t>
      </w:r>
    </w:p>
    <w:p w14:paraId="67EF1B33" w14:textId="353C6BFA" w:rsidR="00920F06" w:rsidRDefault="006603FB" w:rsidP="00920F06">
      <w:pPr>
        <w:pStyle w:val="ListParagraph"/>
        <w:numPr>
          <w:ilvl w:val="1"/>
          <w:numId w:val="4"/>
        </w:numPr>
      </w:pPr>
      <w:r>
        <w:t>3/15 State S&amp;E @ Haslett</w:t>
      </w:r>
    </w:p>
    <w:p w14:paraId="3B7560D6" w14:textId="7069CE8F" w:rsidR="00920F06" w:rsidRDefault="006603FB" w:rsidP="00920F06">
      <w:pPr>
        <w:pStyle w:val="ListParagraph"/>
        <w:numPr>
          <w:ilvl w:val="1"/>
          <w:numId w:val="4"/>
        </w:numPr>
      </w:pPr>
      <w:r>
        <w:t>3/17 Instrumental Petting Zoo</w:t>
      </w:r>
    </w:p>
    <w:p w14:paraId="252B3CAE" w14:textId="370A311C" w:rsidR="006603FB" w:rsidRDefault="006603FB" w:rsidP="00920F06">
      <w:pPr>
        <w:pStyle w:val="ListParagraph"/>
        <w:numPr>
          <w:ilvl w:val="1"/>
          <w:numId w:val="4"/>
        </w:numPr>
      </w:pPr>
      <w:r>
        <w:t xml:space="preserve">3/18 Lansing Concert Band Performance </w:t>
      </w:r>
    </w:p>
    <w:p w14:paraId="40D000D2" w14:textId="4F22B1B8" w:rsidR="006603FB" w:rsidRDefault="006603FB" w:rsidP="00920F06">
      <w:pPr>
        <w:pStyle w:val="ListParagraph"/>
        <w:numPr>
          <w:ilvl w:val="1"/>
          <w:numId w:val="4"/>
        </w:numPr>
      </w:pPr>
      <w:r>
        <w:lastRenderedPageBreak/>
        <w:t>4/1 HMS S&amp;E Workshop @ HHS</w:t>
      </w:r>
    </w:p>
    <w:p w14:paraId="467AA3BD" w14:textId="43377AD2" w:rsidR="006603FB" w:rsidRDefault="006603FB" w:rsidP="00920F06">
      <w:pPr>
        <w:pStyle w:val="ListParagraph"/>
        <w:numPr>
          <w:ilvl w:val="1"/>
          <w:numId w:val="4"/>
        </w:numPr>
      </w:pPr>
      <w:r>
        <w:t xml:space="preserve">4/2 Murphy Instrument Fittings </w:t>
      </w:r>
    </w:p>
    <w:p w14:paraId="521A7F16" w14:textId="26476D2B" w:rsidR="006603FB" w:rsidRDefault="006603FB" w:rsidP="00920F06">
      <w:pPr>
        <w:pStyle w:val="ListParagraph"/>
        <w:numPr>
          <w:ilvl w:val="1"/>
          <w:numId w:val="4"/>
        </w:numPr>
      </w:pPr>
      <w:r>
        <w:t xml:space="preserve">4/3 Ralya Instrument Fittings </w:t>
      </w:r>
    </w:p>
    <w:p w14:paraId="690FE8B6" w14:textId="169D8327" w:rsidR="006603FB" w:rsidRDefault="006603FB" w:rsidP="00920F06">
      <w:pPr>
        <w:pStyle w:val="ListParagraph"/>
        <w:numPr>
          <w:ilvl w:val="1"/>
          <w:numId w:val="4"/>
        </w:numPr>
      </w:pPr>
      <w:r>
        <w:t xml:space="preserve">4/7 Beginning Band Parents Meeting </w:t>
      </w:r>
    </w:p>
    <w:p w14:paraId="7E001668" w14:textId="06BA3591" w:rsidR="006603FB" w:rsidRDefault="006603FB" w:rsidP="006603FB">
      <w:pPr>
        <w:pStyle w:val="ListParagraph"/>
        <w:numPr>
          <w:ilvl w:val="0"/>
          <w:numId w:val="4"/>
        </w:numPr>
      </w:pPr>
      <w:r>
        <w:t>Toronto Trip</w:t>
      </w:r>
    </w:p>
    <w:p w14:paraId="5C911B9E" w14:textId="19985C3D" w:rsidR="006603FB" w:rsidRDefault="006603FB" w:rsidP="006603FB">
      <w:pPr>
        <w:pStyle w:val="ListParagraph"/>
        <w:numPr>
          <w:ilvl w:val="1"/>
          <w:numId w:val="4"/>
        </w:numPr>
      </w:pPr>
      <w:r>
        <w:t xml:space="preserve">74 students and 19 chaperones are registered </w:t>
      </w:r>
    </w:p>
    <w:p w14:paraId="695C6C72" w14:textId="16150674" w:rsidR="006603FB" w:rsidRDefault="006603FB" w:rsidP="006603FB">
      <w:pPr>
        <w:pStyle w:val="ListParagraph"/>
        <w:numPr>
          <w:ilvl w:val="1"/>
          <w:numId w:val="4"/>
        </w:numPr>
      </w:pPr>
      <w:r>
        <w:t>Next chaperone meeting on 4/24 @ 5 pm</w:t>
      </w:r>
    </w:p>
    <w:p w14:paraId="4610C8AD" w14:textId="133B9C9A" w:rsidR="006603FB" w:rsidRDefault="006603FB" w:rsidP="006603FB">
      <w:pPr>
        <w:pStyle w:val="ListParagraph"/>
        <w:numPr>
          <w:ilvl w:val="1"/>
          <w:numId w:val="4"/>
        </w:numPr>
      </w:pPr>
      <w:r>
        <w:t xml:space="preserve">Guardian meeting 4/24 @ 6 pm </w:t>
      </w:r>
    </w:p>
    <w:p w14:paraId="78700999" w14:textId="77777777" w:rsidR="00920F06" w:rsidRDefault="00920F06" w:rsidP="00920F06">
      <w:pPr>
        <w:pStyle w:val="ListParagraph"/>
      </w:pPr>
    </w:p>
    <w:p w14:paraId="1FF016C2" w14:textId="77777777" w:rsidR="0051572C" w:rsidRDefault="0051572C" w:rsidP="0051572C">
      <w:pPr>
        <w:rPr>
          <w:b/>
          <w:bCs/>
        </w:rPr>
      </w:pPr>
      <w:r>
        <w:rPr>
          <w:b/>
          <w:bCs/>
        </w:rPr>
        <w:t xml:space="preserve">HBB Board Actions </w:t>
      </w:r>
    </w:p>
    <w:p w14:paraId="58A5E0E0" w14:textId="1704CF63" w:rsidR="00C64912" w:rsidRDefault="006603FB" w:rsidP="00C64912">
      <w:pPr>
        <w:pStyle w:val="ListParagraph"/>
        <w:numPr>
          <w:ilvl w:val="0"/>
          <w:numId w:val="12"/>
        </w:numPr>
      </w:pPr>
      <w:r>
        <w:t xml:space="preserve">Pat Hepfer Gift was approved at February meeting </w:t>
      </w:r>
    </w:p>
    <w:p w14:paraId="1DF96B1A" w14:textId="06CF5FC4" w:rsidR="006603FB" w:rsidRPr="00C64912" w:rsidRDefault="006603FB" w:rsidP="00C64912">
      <w:pPr>
        <w:pStyle w:val="ListParagraph"/>
        <w:numPr>
          <w:ilvl w:val="0"/>
          <w:numId w:val="12"/>
        </w:numPr>
      </w:pPr>
      <w:r>
        <w:t xml:space="preserve">Tracy Johnson was appointed to Board </w:t>
      </w:r>
    </w:p>
    <w:p w14:paraId="6EB0C764" w14:textId="77777777" w:rsidR="00A16694" w:rsidRDefault="00A16694" w:rsidP="000B7744">
      <w:pPr>
        <w:rPr>
          <w:b/>
          <w:bCs/>
        </w:rPr>
      </w:pPr>
    </w:p>
    <w:p w14:paraId="0EDE3540" w14:textId="77777777" w:rsidR="0051572C" w:rsidRDefault="00011EB3" w:rsidP="000B7744">
      <w:pPr>
        <w:rPr>
          <w:b/>
          <w:bCs/>
        </w:rPr>
      </w:pPr>
      <w:r w:rsidRPr="00011EB3">
        <w:rPr>
          <w:b/>
          <w:bCs/>
        </w:rPr>
        <w:t>Committee Report</w:t>
      </w:r>
      <w:r w:rsidR="0051572C">
        <w:rPr>
          <w:b/>
          <w:bCs/>
        </w:rPr>
        <w:t>s</w:t>
      </w:r>
      <w:r w:rsidR="00B657B8">
        <w:rPr>
          <w:b/>
          <w:bCs/>
        </w:rPr>
        <w:t xml:space="preserve"> and Old Business</w:t>
      </w:r>
    </w:p>
    <w:p w14:paraId="7DAD9DB5" w14:textId="77777777" w:rsidR="000E211A" w:rsidRPr="00A16694" w:rsidRDefault="00C10388" w:rsidP="00A16694">
      <w:pPr>
        <w:rPr>
          <w:b/>
          <w:bCs/>
        </w:rPr>
      </w:pPr>
      <w:r>
        <w:rPr>
          <w:b/>
          <w:bCs/>
        </w:rPr>
        <w:t xml:space="preserve">Fundraising </w:t>
      </w:r>
    </w:p>
    <w:p w14:paraId="599936A3" w14:textId="1C938588" w:rsidR="00F820EC" w:rsidRDefault="006603FB" w:rsidP="00F820EC">
      <w:pPr>
        <w:pStyle w:val="ListParagraph"/>
        <w:numPr>
          <w:ilvl w:val="0"/>
          <w:numId w:val="5"/>
        </w:numPr>
      </w:pPr>
      <w:r>
        <w:t xml:space="preserve">Fundraising </w:t>
      </w:r>
    </w:p>
    <w:p w14:paraId="23118A30" w14:textId="3FC74FBC" w:rsidR="004C57E1" w:rsidRPr="004C57E1" w:rsidRDefault="006603FB" w:rsidP="004C57E1">
      <w:pPr>
        <w:pStyle w:val="ListParagraph"/>
        <w:numPr>
          <w:ilvl w:val="1"/>
          <w:numId w:val="5"/>
        </w:numPr>
      </w:pPr>
      <w:r>
        <w:t xml:space="preserve">Van Atta Sale is on going </w:t>
      </w:r>
    </w:p>
    <w:p w14:paraId="2C073764" w14:textId="628FCE96" w:rsidR="004C57E1" w:rsidRDefault="006603FB" w:rsidP="004C57E1">
      <w:pPr>
        <w:pStyle w:val="ListParagraph"/>
        <w:numPr>
          <w:ilvl w:val="0"/>
          <w:numId w:val="5"/>
        </w:numPr>
      </w:pPr>
      <w:r>
        <w:t>Culver’s Night on March 17</w:t>
      </w:r>
    </w:p>
    <w:p w14:paraId="430174FD" w14:textId="68D95E6C" w:rsidR="004C57E1" w:rsidRDefault="006603FB" w:rsidP="004C57E1">
      <w:pPr>
        <w:pStyle w:val="ListParagraph"/>
        <w:numPr>
          <w:ilvl w:val="1"/>
          <w:numId w:val="5"/>
        </w:numPr>
      </w:pPr>
      <w:r>
        <w:t xml:space="preserve">Need volunteers </w:t>
      </w:r>
    </w:p>
    <w:p w14:paraId="72F93E8A" w14:textId="77777777" w:rsidR="004C57E1" w:rsidRDefault="004C57E1" w:rsidP="004C57E1">
      <w:pPr>
        <w:pStyle w:val="ListParagraph"/>
        <w:numPr>
          <w:ilvl w:val="0"/>
          <w:numId w:val="5"/>
        </w:numPr>
      </w:pPr>
      <w:r>
        <w:t xml:space="preserve">Sponsorship Tiers </w:t>
      </w:r>
    </w:p>
    <w:p w14:paraId="7C10D0E7" w14:textId="7F5ECC5F" w:rsidR="00DA6852" w:rsidRDefault="006603FB" w:rsidP="006603FB">
      <w:pPr>
        <w:pStyle w:val="ListParagraph"/>
        <w:numPr>
          <w:ilvl w:val="1"/>
          <w:numId w:val="5"/>
        </w:numPr>
      </w:pPr>
      <w:r>
        <w:t xml:space="preserve">Nothing new </w:t>
      </w:r>
      <w:r w:rsidR="000E3B9D">
        <w:t xml:space="preserve"> </w:t>
      </w:r>
    </w:p>
    <w:p w14:paraId="2B9E810D" w14:textId="7D8604CA" w:rsidR="00DA6852" w:rsidRDefault="006603FB" w:rsidP="00DA6852">
      <w:pPr>
        <w:pStyle w:val="ListParagraph"/>
        <w:numPr>
          <w:ilvl w:val="0"/>
          <w:numId w:val="5"/>
        </w:numPr>
      </w:pPr>
      <w:r>
        <w:t xml:space="preserve">Paver Fundraiser </w:t>
      </w:r>
    </w:p>
    <w:p w14:paraId="7340CAB5" w14:textId="75C32D69" w:rsidR="00DA6852" w:rsidRDefault="006603FB" w:rsidP="00DA6852">
      <w:pPr>
        <w:pStyle w:val="ListParagraph"/>
        <w:numPr>
          <w:ilvl w:val="1"/>
          <w:numId w:val="5"/>
        </w:numPr>
      </w:pPr>
      <w:r>
        <w:t>S Locke</w:t>
      </w:r>
    </w:p>
    <w:p w14:paraId="1CA6DA1F" w14:textId="3D292F9F" w:rsidR="00DA6852" w:rsidRDefault="006603FB" w:rsidP="00DA6852">
      <w:pPr>
        <w:pStyle w:val="ListParagraph"/>
        <w:numPr>
          <w:ilvl w:val="0"/>
          <w:numId w:val="5"/>
        </w:numPr>
      </w:pPr>
      <w:r>
        <w:t xml:space="preserve">Senior of the Week </w:t>
      </w:r>
    </w:p>
    <w:p w14:paraId="4CFF8430" w14:textId="4CBD5206" w:rsidR="00DA3813" w:rsidRDefault="006603FB" w:rsidP="006603FB">
      <w:pPr>
        <w:pStyle w:val="ListParagraph"/>
        <w:numPr>
          <w:ilvl w:val="1"/>
          <w:numId w:val="5"/>
        </w:numPr>
      </w:pPr>
      <w:r>
        <w:t xml:space="preserve">Will </w:t>
      </w:r>
      <w:proofErr w:type="gramStart"/>
      <w:r>
        <w:t>look into</w:t>
      </w:r>
      <w:proofErr w:type="gramEnd"/>
      <w:r>
        <w:t xml:space="preserve"> for next year </w:t>
      </w:r>
      <w:r w:rsidR="00DC64F1">
        <w:br/>
      </w:r>
    </w:p>
    <w:p w14:paraId="017F0A72" w14:textId="77777777" w:rsidR="00881C75" w:rsidRDefault="004348AF" w:rsidP="00881C75">
      <w:pPr>
        <w:rPr>
          <w:b/>
          <w:bCs/>
        </w:rPr>
      </w:pPr>
      <w:r>
        <w:rPr>
          <w:b/>
          <w:bCs/>
        </w:rPr>
        <w:t xml:space="preserve">Upcoming Events &amp; Volunteer Needs </w:t>
      </w:r>
    </w:p>
    <w:p w14:paraId="01C06533" w14:textId="77777777" w:rsidR="00881C75" w:rsidRDefault="004348AF" w:rsidP="00881C75">
      <w:pPr>
        <w:pStyle w:val="ListParagraph"/>
        <w:numPr>
          <w:ilvl w:val="0"/>
          <w:numId w:val="5"/>
        </w:numPr>
      </w:pPr>
      <w:r>
        <w:t>Band Trip</w:t>
      </w:r>
    </w:p>
    <w:p w14:paraId="4CF70854" w14:textId="2C3596C5" w:rsidR="00881C75" w:rsidRDefault="006603FB" w:rsidP="0002218C">
      <w:pPr>
        <w:pStyle w:val="ListParagraph"/>
        <w:numPr>
          <w:ilvl w:val="1"/>
          <w:numId w:val="5"/>
        </w:numPr>
      </w:pPr>
      <w:r>
        <w:t xml:space="preserve">Need notary volunteers for guardian meeting and luggage checks </w:t>
      </w:r>
    </w:p>
    <w:p w14:paraId="3C0769B3" w14:textId="6C62DB1C" w:rsidR="002C353A" w:rsidRDefault="006603FB" w:rsidP="002C353A">
      <w:pPr>
        <w:pStyle w:val="ListParagraph"/>
        <w:numPr>
          <w:ilvl w:val="0"/>
          <w:numId w:val="5"/>
        </w:numPr>
      </w:pPr>
      <w:r>
        <w:t xml:space="preserve">State S&amp;E </w:t>
      </w:r>
    </w:p>
    <w:p w14:paraId="0CF4A1E6" w14:textId="5C61AACB" w:rsidR="00DA6852" w:rsidRDefault="00DA6852" w:rsidP="00DA6852">
      <w:pPr>
        <w:pStyle w:val="ListParagraph"/>
        <w:numPr>
          <w:ilvl w:val="1"/>
          <w:numId w:val="5"/>
        </w:numPr>
      </w:pPr>
      <w:r>
        <w:t>Volunteers need</w:t>
      </w:r>
      <w:r w:rsidR="006603FB">
        <w:t>ed</w:t>
      </w:r>
    </w:p>
    <w:p w14:paraId="658AF0A4" w14:textId="4D209474" w:rsidR="00DA6852" w:rsidRDefault="006603FB" w:rsidP="00DA6852">
      <w:pPr>
        <w:pStyle w:val="ListParagraph"/>
        <w:numPr>
          <w:ilvl w:val="0"/>
          <w:numId w:val="5"/>
        </w:numPr>
      </w:pPr>
      <w:r>
        <w:t xml:space="preserve">Year end newsletter </w:t>
      </w:r>
    </w:p>
    <w:p w14:paraId="0F344971" w14:textId="257EDCC9" w:rsidR="00DD6DC5" w:rsidRDefault="006603FB" w:rsidP="00DD6DC5">
      <w:pPr>
        <w:pStyle w:val="ListParagraph"/>
        <w:numPr>
          <w:ilvl w:val="1"/>
          <w:numId w:val="5"/>
        </w:numPr>
      </w:pPr>
      <w:r>
        <w:t xml:space="preserve">Will address at board meeting </w:t>
      </w:r>
    </w:p>
    <w:p w14:paraId="12AFE200" w14:textId="3A9654F7" w:rsidR="006603FB" w:rsidRDefault="006603FB" w:rsidP="00DD6DC5">
      <w:pPr>
        <w:pStyle w:val="ListParagraph"/>
        <w:numPr>
          <w:ilvl w:val="1"/>
          <w:numId w:val="5"/>
        </w:numPr>
      </w:pPr>
      <w:r>
        <w:t xml:space="preserve">Post it to social media </w:t>
      </w:r>
    </w:p>
    <w:p w14:paraId="3EEFDFD0" w14:textId="77777777" w:rsidR="00DD6DC5" w:rsidRDefault="00DD6DC5" w:rsidP="003545DE">
      <w:pPr>
        <w:pStyle w:val="ListParagraph"/>
        <w:ind w:left="1440"/>
      </w:pPr>
    </w:p>
    <w:p w14:paraId="0A704212" w14:textId="77777777" w:rsidR="002C353A" w:rsidRDefault="002C353A" w:rsidP="002C353A">
      <w:pPr>
        <w:ind w:left="1080"/>
      </w:pPr>
    </w:p>
    <w:p w14:paraId="7AEB9FCC" w14:textId="2FBF1B44" w:rsidR="006603FB" w:rsidRDefault="007E488A" w:rsidP="006603FB">
      <w:pPr>
        <w:rPr>
          <w:sz w:val="22"/>
          <w:szCs w:val="22"/>
        </w:rPr>
      </w:pPr>
      <w:r>
        <w:rPr>
          <w:b/>
          <w:bCs/>
        </w:rPr>
        <w:t xml:space="preserve">Adjourn </w:t>
      </w:r>
      <w:r w:rsidR="006603FB">
        <w:rPr>
          <w:b/>
          <w:bCs/>
        </w:rPr>
        <w:t>6:53</w:t>
      </w:r>
      <w:r w:rsidR="00B61EC4">
        <w:rPr>
          <w:b/>
          <w:bCs/>
        </w:rPr>
        <w:t xml:space="preserve"> </w:t>
      </w:r>
      <w:r w:rsidR="004B5ACF">
        <w:rPr>
          <w:b/>
          <w:bCs/>
        </w:rPr>
        <w:t xml:space="preserve">pm </w:t>
      </w:r>
      <w:r w:rsidR="006603FB">
        <w:rPr>
          <w:sz w:val="22"/>
          <w:szCs w:val="22"/>
        </w:rPr>
        <w:t>K Dudas</w:t>
      </w:r>
      <w:r w:rsidR="00D426ED">
        <w:rPr>
          <w:sz w:val="22"/>
          <w:szCs w:val="22"/>
        </w:rPr>
        <w:t>ik</w:t>
      </w:r>
      <w:r w:rsidR="006603FB">
        <w:t xml:space="preserve">, </w:t>
      </w:r>
      <w:r w:rsidR="006603FB" w:rsidRPr="00927DBD">
        <w:rPr>
          <w:sz w:val="22"/>
          <w:szCs w:val="22"/>
        </w:rPr>
        <w:t xml:space="preserve">Second </w:t>
      </w:r>
      <w:r w:rsidR="006603FB">
        <w:t>M Mullaly, Approved All</w:t>
      </w:r>
    </w:p>
    <w:p w14:paraId="079662ED" w14:textId="7A4C9DA9" w:rsidR="007E488A" w:rsidRPr="006603FB" w:rsidRDefault="007E488A" w:rsidP="006603FB">
      <w:pPr>
        <w:rPr>
          <w:b/>
          <w:bCs/>
        </w:rPr>
      </w:pPr>
      <w:r w:rsidRPr="006603FB">
        <w:rPr>
          <w:b/>
          <w:bCs/>
        </w:rPr>
        <w:t xml:space="preserve">Next meeting </w:t>
      </w:r>
      <w:r w:rsidR="006603FB" w:rsidRPr="006603FB">
        <w:rPr>
          <w:b/>
          <w:bCs/>
        </w:rPr>
        <w:t>April 3, 2025</w:t>
      </w:r>
    </w:p>
    <w:sectPr w:rsidR="007E488A" w:rsidRPr="00660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1B1"/>
    <w:multiLevelType w:val="hybridMultilevel"/>
    <w:tmpl w:val="4DDA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03D8"/>
    <w:multiLevelType w:val="hybridMultilevel"/>
    <w:tmpl w:val="68FE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3758"/>
    <w:multiLevelType w:val="hybridMultilevel"/>
    <w:tmpl w:val="EB70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5C3A"/>
    <w:multiLevelType w:val="hybridMultilevel"/>
    <w:tmpl w:val="7C82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AE9"/>
    <w:multiLevelType w:val="hybridMultilevel"/>
    <w:tmpl w:val="B2CC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30F57"/>
    <w:multiLevelType w:val="hybridMultilevel"/>
    <w:tmpl w:val="4A4A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376FE"/>
    <w:multiLevelType w:val="hybridMultilevel"/>
    <w:tmpl w:val="3322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3375B"/>
    <w:multiLevelType w:val="hybridMultilevel"/>
    <w:tmpl w:val="9856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669B4"/>
    <w:multiLevelType w:val="hybridMultilevel"/>
    <w:tmpl w:val="D9CE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1F70"/>
    <w:multiLevelType w:val="hybridMultilevel"/>
    <w:tmpl w:val="A67C5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E1A8E"/>
    <w:multiLevelType w:val="hybridMultilevel"/>
    <w:tmpl w:val="F68C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C60"/>
    <w:multiLevelType w:val="hybridMultilevel"/>
    <w:tmpl w:val="B5FE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466279">
    <w:abstractNumId w:val="6"/>
  </w:num>
  <w:num w:numId="2" w16cid:durableId="511341505">
    <w:abstractNumId w:val="9"/>
  </w:num>
  <w:num w:numId="3" w16cid:durableId="55396191">
    <w:abstractNumId w:val="0"/>
  </w:num>
  <w:num w:numId="4" w16cid:durableId="221336124">
    <w:abstractNumId w:val="7"/>
  </w:num>
  <w:num w:numId="5" w16cid:durableId="814178429">
    <w:abstractNumId w:val="3"/>
  </w:num>
  <w:num w:numId="6" w16cid:durableId="1048453444">
    <w:abstractNumId w:val="8"/>
  </w:num>
  <w:num w:numId="7" w16cid:durableId="484278152">
    <w:abstractNumId w:val="2"/>
  </w:num>
  <w:num w:numId="8" w16cid:durableId="915357049">
    <w:abstractNumId w:val="10"/>
  </w:num>
  <w:num w:numId="9" w16cid:durableId="1460227735">
    <w:abstractNumId w:val="5"/>
  </w:num>
  <w:num w:numId="10" w16cid:durableId="2095008385">
    <w:abstractNumId w:val="11"/>
  </w:num>
  <w:num w:numId="11" w16cid:durableId="1208642117">
    <w:abstractNumId w:val="4"/>
  </w:num>
  <w:num w:numId="12" w16cid:durableId="39382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C9"/>
    <w:rsid w:val="00000B74"/>
    <w:rsid w:val="00011EB3"/>
    <w:rsid w:val="000178A9"/>
    <w:rsid w:val="0002218C"/>
    <w:rsid w:val="00033F7F"/>
    <w:rsid w:val="0004544C"/>
    <w:rsid w:val="000535CB"/>
    <w:rsid w:val="000672C0"/>
    <w:rsid w:val="00071333"/>
    <w:rsid w:val="00080415"/>
    <w:rsid w:val="000A4A04"/>
    <w:rsid w:val="000B7744"/>
    <w:rsid w:val="000D7F5A"/>
    <w:rsid w:val="000E0B81"/>
    <w:rsid w:val="000E211A"/>
    <w:rsid w:val="000E3063"/>
    <w:rsid w:val="000E3B9D"/>
    <w:rsid w:val="000F5FE5"/>
    <w:rsid w:val="0014236C"/>
    <w:rsid w:val="001667A9"/>
    <w:rsid w:val="001825FD"/>
    <w:rsid w:val="00184947"/>
    <w:rsid w:val="001A0C97"/>
    <w:rsid w:val="001A0FF9"/>
    <w:rsid w:val="001B5AEF"/>
    <w:rsid w:val="001B7762"/>
    <w:rsid w:val="001C77F2"/>
    <w:rsid w:val="001F1AEF"/>
    <w:rsid w:val="002547C9"/>
    <w:rsid w:val="00273BF2"/>
    <w:rsid w:val="002C353A"/>
    <w:rsid w:val="002D595B"/>
    <w:rsid w:val="002D7B4C"/>
    <w:rsid w:val="00341C8F"/>
    <w:rsid w:val="00342CB2"/>
    <w:rsid w:val="00352996"/>
    <w:rsid w:val="003545DE"/>
    <w:rsid w:val="00363D8D"/>
    <w:rsid w:val="00377D21"/>
    <w:rsid w:val="00385099"/>
    <w:rsid w:val="003A27E0"/>
    <w:rsid w:val="003A5E0F"/>
    <w:rsid w:val="003E6520"/>
    <w:rsid w:val="0040042D"/>
    <w:rsid w:val="00417EFA"/>
    <w:rsid w:val="00423DA8"/>
    <w:rsid w:val="004348AF"/>
    <w:rsid w:val="00455774"/>
    <w:rsid w:val="00473096"/>
    <w:rsid w:val="00487781"/>
    <w:rsid w:val="004A6843"/>
    <w:rsid w:val="004B5ACF"/>
    <w:rsid w:val="004C558B"/>
    <w:rsid w:val="004C57E1"/>
    <w:rsid w:val="004C78E5"/>
    <w:rsid w:val="004D66D9"/>
    <w:rsid w:val="0051572C"/>
    <w:rsid w:val="00536F2A"/>
    <w:rsid w:val="005606FF"/>
    <w:rsid w:val="005612C2"/>
    <w:rsid w:val="005A03E0"/>
    <w:rsid w:val="005A0D79"/>
    <w:rsid w:val="006417B7"/>
    <w:rsid w:val="006603FB"/>
    <w:rsid w:val="00662D7D"/>
    <w:rsid w:val="0066405A"/>
    <w:rsid w:val="0067518A"/>
    <w:rsid w:val="006936B1"/>
    <w:rsid w:val="00696064"/>
    <w:rsid w:val="00696E30"/>
    <w:rsid w:val="006C3A27"/>
    <w:rsid w:val="00730FDC"/>
    <w:rsid w:val="0073710D"/>
    <w:rsid w:val="0075390A"/>
    <w:rsid w:val="0076790E"/>
    <w:rsid w:val="00790A02"/>
    <w:rsid w:val="007912C2"/>
    <w:rsid w:val="007B25C0"/>
    <w:rsid w:val="007D29BA"/>
    <w:rsid w:val="007E488A"/>
    <w:rsid w:val="00814E62"/>
    <w:rsid w:val="008235B3"/>
    <w:rsid w:val="008431EC"/>
    <w:rsid w:val="00851420"/>
    <w:rsid w:val="00881C75"/>
    <w:rsid w:val="008E470E"/>
    <w:rsid w:val="008F5CF9"/>
    <w:rsid w:val="00920F06"/>
    <w:rsid w:val="00921A10"/>
    <w:rsid w:val="00931BEA"/>
    <w:rsid w:val="00955790"/>
    <w:rsid w:val="00966273"/>
    <w:rsid w:val="00984784"/>
    <w:rsid w:val="0099706B"/>
    <w:rsid w:val="009A1A30"/>
    <w:rsid w:val="009B1FFB"/>
    <w:rsid w:val="009E738E"/>
    <w:rsid w:val="009F0858"/>
    <w:rsid w:val="00A103FD"/>
    <w:rsid w:val="00A16694"/>
    <w:rsid w:val="00A24B59"/>
    <w:rsid w:val="00A31BBB"/>
    <w:rsid w:val="00A77388"/>
    <w:rsid w:val="00AD648A"/>
    <w:rsid w:val="00AF1A21"/>
    <w:rsid w:val="00AF5421"/>
    <w:rsid w:val="00B12554"/>
    <w:rsid w:val="00B33203"/>
    <w:rsid w:val="00B5191B"/>
    <w:rsid w:val="00B55F7D"/>
    <w:rsid w:val="00B61822"/>
    <w:rsid w:val="00B61EC4"/>
    <w:rsid w:val="00B657B8"/>
    <w:rsid w:val="00B80FA1"/>
    <w:rsid w:val="00B82EE0"/>
    <w:rsid w:val="00B83FEF"/>
    <w:rsid w:val="00BA6A8F"/>
    <w:rsid w:val="00BC4AE0"/>
    <w:rsid w:val="00BE7992"/>
    <w:rsid w:val="00BF2A7E"/>
    <w:rsid w:val="00C10388"/>
    <w:rsid w:val="00C4195C"/>
    <w:rsid w:val="00C64912"/>
    <w:rsid w:val="00C843F4"/>
    <w:rsid w:val="00CD3319"/>
    <w:rsid w:val="00CD3896"/>
    <w:rsid w:val="00CD4C6D"/>
    <w:rsid w:val="00D0463B"/>
    <w:rsid w:val="00D426ED"/>
    <w:rsid w:val="00D47A7C"/>
    <w:rsid w:val="00D70765"/>
    <w:rsid w:val="00D84FDE"/>
    <w:rsid w:val="00DA3813"/>
    <w:rsid w:val="00DA556D"/>
    <w:rsid w:val="00DA6852"/>
    <w:rsid w:val="00DC2EA3"/>
    <w:rsid w:val="00DC64F1"/>
    <w:rsid w:val="00DD585D"/>
    <w:rsid w:val="00DD6DC5"/>
    <w:rsid w:val="00E01A91"/>
    <w:rsid w:val="00E06760"/>
    <w:rsid w:val="00E75824"/>
    <w:rsid w:val="00E938EB"/>
    <w:rsid w:val="00E95275"/>
    <w:rsid w:val="00EC02CB"/>
    <w:rsid w:val="00EC76C9"/>
    <w:rsid w:val="00ED5BCB"/>
    <w:rsid w:val="00EE1136"/>
    <w:rsid w:val="00EF3369"/>
    <w:rsid w:val="00F065AA"/>
    <w:rsid w:val="00F32F10"/>
    <w:rsid w:val="00F477FD"/>
    <w:rsid w:val="00F56AFC"/>
    <w:rsid w:val="00F7305C"/>
    <w:rsid w:val="00F820EC"/>
    <w:rsid w:val="00FA657C"/>
    <w:rsid w:val="00FB0261"/>
    <w:rsid w:val="00FD3E84"/>
    <w:rsid w:val="00FE0344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3C8212"/>
  <w15:chartTrackingRefBased/>
  <w15:docId w15:val="{56EC6AEF-37D1-2346-AD97-238CE06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riecostello/Documents/band/2024%20minutes/Band%20Boosters%20GM%2010_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Band Boosters GM 10_24.dotx</Template>
  <TotalTime>26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Corie Costello</cp:lastModifiedBy>
  <cp:revision>4</cp:revision>
  <cp:lastPrinted>2022-11-02T14:12:00Z</cp:lastPrinted>
  <dcterms:created xsi:type="dcterms:W3CDTF">2025-04-03T19:09:00Z</dcterms:created>
  <dcterms:modified xsi:type="dcterms:W3CDTF">2025-05-07T19:07:00Z</dcterms:modified>
</cp:coreProperties>
</file>